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E5139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5139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CB7011" w:rsidRPr="006F3032" w:rsidRDefault="00CB7011" w:rsidP="00CB7011">
      <w:pPr>
        <w:pStyle w:val="afb"/>
        <w:jc w:val="center"/>
        <w:rPr>
          <w:b/>
          <w:sz w:val="28"/>
          <w:szCs w:val="28"/>
        </w:rPr>
      </w:pPr>
    </w:p>
    <w:p w:rsidR="00E5139D" w:rsidRDefault="00414B1A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139D">
        <w:rPr>
          <w:sz w:val="28"/>
          <w:szCs w:val="28"/>
        </w:rPr>
        <w:t>1</w:t>
      </w:r>
      <w:r w:rsidR="00D15630">
        <w:rPr>
          <w:sz w:val="28"/>
          <w:szCs w:val="28"/>
        </w:rPr>
        <w:t>4</w:t>
      </w:r>
      <w:r w:rsidR="00CB7011" w:rsidRPr="006F3032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июл</w:t>
      </w:r>
      <w:r w:rsidR="00CB7011" w:rsidRPr="006F3032">
        <w:rPr>
          <w:sz w:val="28"/>
          <w:szCs w:val="28"/>
        </w:rPr>
        <w:t>я 20</w:t>
      </w:r>
      <w:r w:rsidR="00CB7011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CB7011" w:rsidRPr="006F3032">
        <w:rPr>
          <w:sz w:val="28"/>
          <w:szCs w:val="28"/>
        </w:rPr>
        <w:t xml:space="preserve"> года  </w:t>
      </w:r>
      <w:r w:rsidR="00E5139D">
        <w:rPr>
          <w:sz w:val="28"/>
          <w:szCs w:val="28"/>
        </w:rPr>
        <w:t>№</w:t>
      </w:r>
      <w:r>
        <w:rPr>
          <w:sz w:val="28"/>
          <w:szCs w:val="28"/>
        </w:rPr>
        <w:t xml:space="preserve"> 48</w:t>
      </w:r>
    </w:p>
    <w:p w:rsidR="00CB7011" w:rsidRDefault="00E5139D" w:rsidP="00CB701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B7011" w:rsidRPr="0030396A" w:rsidRDefault="00CB7011" w:rsidP="00CB7011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061C59" w:rsidRDefault="00061C59" w:rsidP="00061C59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E5139D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467696" w:rsidRPr="009A0BD7" w:rsidRDefault="00061C59" w:rsidP="00977F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977F77">
        <w:rPr>
          <w:b/>
          <w:sz w:val="28"/>
          <w:szCs w:val="28"/>
        </w:rPr>
        <w:t>Муниципальная политика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4B72A0">
        <w:rPr>
          <w:b/>
          <w:sz w:val="28"/>
          <w:szCs w:val="28"/>
        </w:rPr>
        <w:t>2</w:t>
      </w:r>
      <w:r w:rsidR="00061C59">
        <w:rPr>
          <w:b/>
          <w:sz w:val="28"/>
          <w:szCs w:val="28"/>
        </w:rPr>
        <w:t>5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061C59" w:rsidRDefault="00061C59" w:rsidP="00061C59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E5139D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5139D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5139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19161C" w:rsidP="00414B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</w:t>
      </w:r>
      <w:r w:rsidR="00061C59" w:rsidRPr="00BF1253">
        <w:rPr>
          <w:sz w:val="28"/>
          <w:szCs w:val="28"/>
        </w:rPr>
        <w:t xml:space="preserve">отчет о ходе </w:t>
      </w:r>
      <w:r w:rsidR="00467696" w:rsidRPr="00875AFD">
        <w:rPr>
          <w:sz w:val="28"/>
          <w:szCs w:val="28"/>
        </w:rPr>
        <w:t xml:space="preserve">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E5139D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D15630">
        <w:rPr>
          <w:sz w:val="28"/>
          <w:szCs w:val="28"/>
        </w:rPr>
        <w:t>«</w:t>
      </w:r>
      <w:r w:rsidR="00977F77">
        <w:rPr>
          <w:sz w:val="28"/>
          <w:szCs w:val="28"/>
        </w:rPr>
        <w:t>Муниципальная политика</w:t>
      </w:r>
      <w:r w:rsidR="00CE49BF" w:rsidRPr="00D15630">
        <w:rPr>
          <w:sz w:val="28"/>
          <w:szCs w:val="28"/>
        </w:rPr>
        <w:t>»</w:t>
      </w:r>
      <w:r w:rsidR="00EF7897" w:rsidRPr="00D15630">
        <w:rPr>
          <w:sz w:val="28"/>
          <w:szCs w:val="28"/>
        </w:rPr>
        <w:t>, утв</w:t>
      </w:r>
      <w:r w:rsidR="00EF7897" w:rsidRPr="00CE49BF">
        <w:rPr>
          <w:sz w:val="28"/>
          <w:szCs w:val="28"/>
        </w:rPr>
        <w:t>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B7011">
        <w:rPr>
          <w:sz w:val="28"/>
          <w:szCs w:val="28"/>
        </w:rPr>
        <w:t>распоряж</w:t>
      </w:r>
      <w:r w:rsidR="00EF7897" w:rsidRPr="00CE49BF">
        <w:rPr>
          <w:sz w:val="28"/>
          <w:szCs w:val="28"/>
        </w:rPr>
        <w:t xml:space="preserve">ением Администрации </w:t>
      </w:r>
      <w:r w:rsidR="00E5139D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977F77">
        <w:rPr>
          <w:sz w:val="28"/>
          <w:szCs w:val="28"/>
        </w:rPr>
        <w:t>28</w:t>
      </w:r>
      <w:r w:rsidR="004B72A0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CB7011">
        <w:rPr>
          <w:sz w:val="28"/>
          <w:szCs w:val="28"/>
        </w:rPr>
        <w:t>2</w:t>
      </w:r>
      <w:r w:rsidR="00AF4BD2">
        <w:rPr>
          <w:sz w:val="28"/>
          <w:szCs w:val="28"/>
        </w:rPr>
        <w:t>4</w:t>
      </w:r>
      <w:r w:rsidR="00EF7897" w:rsidRPr="00875AFD">
        <w:rPr>
          <w:sz w:val="28"/>
          <w:szCs w:val="28"/>
        </w:rPr>
        <w:t xml:space="preserve"> года № </w:t>
      </w:r>
      <w:r w:rsidR="00977F77">
        <w:rPr>
          <w:sz w:val="28"/>
          <w:szCs w:val="28"/>
        </w:rPr>
        <w:t>89</w:t>
      </w:r>
      <w:r w:rsidR="00EF7897" w:rsidRPr="00875AFD">
        <w:rPr>
          <w:sz w:val="28"/>
          <w:szCs w:val="28"/>
        </w:rPr>
        <w:t xml:space="preserve"> «</w:t>
      </w:r>
      <w:r w:rsidR="00061C59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E5139D">
        <w:rPr>
          <w:sz w:val="28"/>
          <w:szCs w:val="28"/>
        </w:rPr>
        <w:t>Веселовского</w:t>
      </w:r>
      <w:r w:rsidR="00061C59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</w:t>
      </w:r>
      <w:r w:rsidR="00D15630" w:rsidRPr="00D15630">
        <w:rPr>
          <w:sz w:val="28"/>
          <w:szCs w:val="28"/>
        </w:rPr>
        <w:t>«</w:t>
      </w:r>
      <w:r w:rsidR="00977F77">
        <w:rPr>
          <w:sz w:val="28"/>
          <w:szCs w:val="28"/>
        </w:rPr>
        <w:t>Муниципальная политика</w:t>
      </w:r>
      <w:r w:rsidR="00D15630" w:rsidRPr="00D15630">
        <w:rPr>
          <w:sz w:val="28"/>
          <w:szCs w:val="28"/>
        </w:rPr>
        <w:t>»</w:t>
      </w:r>
      <w:r w:rsidR="00875AFD" w:rsidRPr="009A0BD7">
        <w:rPr>
          <w:sz w:val="28"/>
          <w:szCs w:val="28"/>
        </w:rPr>
        <w:t xml:space="preserve"> на 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875AFD" w:rsidRPr="009A0BD7">
        <w:rPr>
          <w:sz w:val="28"/>
          <w:szCs w:val="28"/>
        </w:rPr>
        <w:t xml:space="preserve"> год</w:t>
      </w:r>
      <w:r w:rsidR="00EF7897" w:rsidRPr="009A0BD7">
        <w:rPr>
          <w:sz w:val="28"/>
          <w:szCs w:val="28"/>
        </w:rPr>
        <w:t xml:space="preserve">»  по результатам за </w:t>
      </w:r>
      <w:r w:rsidR="008B0220" w:rsidRPr="009A0BD7">
        <w:rPr>
          <w:sz w:val="28"/>
          <w:szCs w:val="28"/>
        </w:rPr>
        <w:t xml:space="preserve">1 полугодие </w:t>
      </w:r>
      <w:r w:rsidR="0033222D" w:rsidRPr="009A0BD7">
        <w:rPr>
          <w:sz w:val="28"/>
          <w:szCs w:val="28"/>
        </w:rPr>
        <w:t>20</w:t>
      </w:r>
      <w:r w:rsidR="004B72A0">
        <w:rPr>
          <w:sz w:val="28"/>
          <w:szCs w:val="28"/>
        </w:rPr>
        <w:t>2</w:t>
      </w:r>
      <w:r w:rsidR="00061C59">
        <w:rPr>
          <w:sz w:val="28"/>
          <w:szCs w:val="28"/>
        </w:rPr>
        <w:t>5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="00EF7897" w:rsidRPr="009A0BD7">
        <w:rPr>
          <w:sz w:val="28"/>
          <w:szCs w:val="28"/>
        </w:rPr>
        <w:t xml:space="preserve"> согласно приложению  к настоящему </w:t>
      </w:r>
      <w:r w:rsidR="00CB7011">
        <w:rPr>
          <w:sz w:val="28"/>
          <w:szCs w:val="28"/>
        </w:rPr>
        <w:t>распоряж</w:t>
      </w:r>
      <w:r w:rsidR="00EF7897" w:rsidRPr="009A0BD7">
        <w:rPr>
          <w:sz w:val="28"/>
          <w:szCs w:val="28"/>
        </w:rPr>
        <w:t>ению.</w:t>
      </w:r>
    </w:p>
    <w:p w:rsidR="003B5925" w:rsidRPr="00121769" w:rsidRDefault="00327862" w:rsidP="00414B1A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414B1A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B7011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414B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B701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414B1A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414B1A" w:rsidRDefault="00E5139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414B1A">
        <w:rPr>
          <w:sz w:val="28"/>
          <w:szCs w:val="28"/>
        </w:rPr>
        <w:t>С.И.Титоренко</w:t>
      </w:r>
    </w:p>
    <w:p w:rsidR="00414B1A" w:rsidRDefault="00414B1A" w:rsidP="00414B1A">
      <w:pPr>
        <w:rPr>
          <w:sz w:val="28"/>
          <w:szCs w:val="28"/>
        </w:rPr>
      </w:pPr>
    </w:p>
    <w:p w:rsidR="00414B1A" w:rsidRDefault="00414B1A" w:rsidP="00414B1A">
      <w:pPr>
        <w:rPr>
          <w:sz w:val="28"/>
          <w:szCs w:val="28"/>
        </w:rPr>
      </w:pPr>
    </w:p>
    <w:p w:rsidR="00414B1A" w:rsidRDefault="00414B1A" w:rsidP="00414B1A">
      <w:r>
        <w:t>Распоряжение вносит: сектор экономики и финансов 5-43-85</w:t>
      </w:r>
    </w:p>
    <w:p w:rsidR="00414B1A" w:rsidRDefault="00414B1A" w:rsidP="00414B1A">
      <w:pPr>
        <w:rPr>
          <w:sz w:val="28"/>
          <w:szCs w:val="28"/>
        </w:rPr>
      </w:pPr>
    </w:p>
    <w:p w:rsidR="00414B1A" w:rsidRDefault="00414B1A" w:rsidP="00414B1A">
      <w:pPr>
        <w:rPr>
          <w:sz w:val="28"/>
          <w:szCs w:val="28"/>
        </w:rPr>
      </w:pPr>
    </w:p>
    <w:p w:rsidR="00D15630" w:rsidRPr="00414B1A" w:rsidRDefault="00D15630" w:rsidP="00414B1A">
      <w:pPr>
        <w:rPr>
          <w:sz w:val="28"/>
          <w:szCs w:val="28"/>
        </w:rPr>
        <w:sectPr w:rsidR="00D15630" w:rsidRPr="00414B1A" w:rsidSect="00AB7C14">
          <w:pgSz w:w="11907" w:h="16840"/>
          <w:pgMar w:top="624" w:right="1134" w:bottom="964" w:left="1843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B7011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E5139D" w:rsidP="00B21478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1</w:t>
      </w:r>
      <w:r w:rsidR="00D15630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4B72A0">
        <w:rPr>
          <w:sz w:val="24"/>
          <w:szCs w:val="24"/>
        </w:rPr>
        <w:t>2</w:t>
      </w:r>
      <w:r w:rsidR="00061C59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414B1A">
        <w:rPr>
          <w:sz w:val="24"/>
          <w:szCs w:val="24"/>
        </w:rPr>
        <w:t>48</w:t>
      </w:r>
    </w:p>
    <w:p w:rsidR="00061C59" w:rsidRDefault="00061C59" w:rsidP="00761556">
      <w:pPr>
        <w:ind w:left="125"/>
        <w:jc w:val="right"/>
        <w:rPr>
          <w:sz w:val="28"/>
          <w:szCs w:val="28"/>
        </w:rPr>
      </w:pPr>
    </w:p>
    <w:p w:rsidR="00061C59" w:rsidRDefault="00061C59" w:rsidP="00061C59">
      <w:pPr>
        <w:ind w:left="125"/>
        <w:jc w:val="right"/>
        <w:rPr>
          <w:sz w:val="28"/>
          <w:szCs w:val="28"/>
        </w:rPr>
      </w:pP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 xml:space="preserve">ОТЧЕТ </w:t>
      </w:r>
    </w:p>
    <w:p w:rsidR="00061C59" w:rsidRPr="00414B1A" w:rsidRDefault="00061C59" w:rsidP="00D15630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>О ХОДЕ РЕАЛИЗАЦИИ МУНИЦИПАЛЬНОЙ ПРОГРАММЫ</w:t>
      </w:r>
    </w:p>
    <w:p w:rsidR="00061C59" w:rsidRPr="00414B1A" w:rsidRDefault="00D15630" w:rsidP="00977F77">
      <w:pPr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414B1A">
        <w:rPr>
          <w:sz w:val="24"/>
          <w:szCs w:val="24"/>
        </w:rPr>
        <w:t>«</w:t>
      </w:r>
      <w:r w:rsidR="00977F77" w:rsidRPr="00414B1A">
        <w:rPr>
          <w:sz w:val="24"/>
          <w:szCs w:val="24"/>
        </w:rPr>
        <w:t>Муниципальная политика</w:t>
      </w:r>
      <w:r w:rsidRPr="00414B1A">
        <w:rPr>
          <w:sz w:val="24"/>
          <w:szCs w:val="24"/>
        </w:rPr>
        <w:t>»</w:t>
      </w:r>
      <w:bookmarkStart w:id="0" w:name="_Ref138419841"/>
      <w:r w:rsidR="00061C59" w:rsidRPr="00414B1A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061C59" w:rsidRPr="00414B1A" w:rsidRDefault="00061C59" w:rsidP="00D15630">
      <w:pPr>
        <w:contextualSpacing/>
        <w:jc w:val="center"/>
        <w:rPr>
          <w:sz w:val="24"/>
          <w:szCs w:val="24"/>
        </w:rPr>
      </w:pPr>
      <w:r w:rsidRPr="00414B1A">
        <w:rPr>
          <w:b/>
          <w:sz w:val="24"/>
          <w:szCs w:val="24"/>
          <w:u w:val="single"/>
        </w:rPr>
        <w:t>за 1 полугодие 2025 года</w:t>
      </w:r>
      <w:r w:rsidRPr="00414B1A">
        <w:rPr>
          <w:b/>
          <w:sz w:val="24"/>
          <w:szCs w:val="24"/>
          <w:vertAlign w:val="superscript"/>
        </w:rPr>
        <w:t xml:space="preserve"> </w:t>
      </w:r>
      <w:r w:rsidRPr="00414B1A">
        <w:rPr>
          <w:b/>
          <w:color w:val="FFFFFF"/>
          <w:sz w:val="24"/>
          <w:szCs w:val="24"/>
          <w:vertAlign w:val="superscript"/>
        </w:rPr>
        <w:footnoteReference w:id="3"/>
      </w:r>
    </w:p>
    <w:p w:rsidR="00061C59" w:rsidRPr="00414B1A" w:rsidRDefault="00061C59" w:rsidP="00061C59">
      <w:pPr>
        <w:ind w:left="125"/>
        <w:jc w:val="right"/>
        <w:rPr>
          <w:sz w:val="24"/>
          <w:szCs w:val="24"/>
        </w:rPr>
      </w:pPr>
    </w:p>
    <w:p w:rsidR="00061C59" w:rsidRPr="00414B1A" w:rsidRDefault="00061C59" w:rsidP="00061C59">
      <w:pPr>
        <w:ind w:right="536"/>
        <w:contextualSpacing/>
        <w:jc w:val="center"/>
        <w:rPr>
          <w:sz w:val="24"/>
          <w:szCs w:val="24"/>
        </w:rPr>
      </w:pPr>
      <w:r w:rsidRPr="00414B1A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3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984"/>
        <w:gridCol w:w="1140"/>
        <w:gridCol w:w="1270"/>
        <w:gridCol w:w="993"/>
        <w:gridCol w:w="1133"/>
        <w:gridCol w:w="1255"/>
        <w:gridCol w:w="933"/>
        <w:gridCol w:w="930"/>
        <w:gridCol w:w="893"/>
        <w:gridCol w:w="1246"/>
        <w:gridCol w:w="943"/>
        <w:gridCol w:w="883"/>
      </w:tblGrid>
      <w:tr w:rsidR="00061C59" w:rsidRPr="00414B1A" w:rsidTr="00414B1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14</w:t>
            </w:r>
          </w:p>
        </w:tc>
      </w:tr>
      <w:tr w:rsidR="00061C59" w:rsidRPr="00414B1A" w:rsidTr="00414B1A">
        <w:tc>
          <w:tcPr>
            <w:tcW w:w="153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C59" w:rsidRPr="00414B1A" w:rsidRDefault="00061C59" w:rsidP="00977F77">
            <w:pPr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Цель муниципальной программы </w:t>
            </w:r>
            <w:r w:rsidR="00D15630" w:rsidRPr="00414B1A">
              <w:rPr>
                <w:sz w:val="24"/>
                <w:szCs w:val="24"/>
              </w:rPr>
              <w:t>«</w:t>
            </w:r>
            <w:r w:rsidR="00977F77" w:rsidRPr="00414B1A">
              <w:rPr>
                <w:sz w:val="24"/>
                <w:szCs w:val="24"/>
              </w:rPr>
              <w:t>Совершенствование муниципального управления, повышение его эффективности до 80% к 2030 году</w:t>
            </w:r>
            <w:r w:rsidR="00D15630" w:rsidRPr="00414B1A">
              <w:rPr>
                <w:sz w:val="24"/>
                <w:szCs w:val="24"/>
              </w:rPr>
              <w:t>»</w:t>
            </w:r>
          </w:p>
          <w:p w:rsidR="00977F77" w:rsidRPr="00414B1A" w:rsidRDefault="00977F77" w:rsidP="00D81E31">
            <w:pPr>
              <w:ind w:left="72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«совершенствование организации муниципальной службы, повышение эффективности исполнения муниципальными служащими своих должностных обязанностей</w:t>
            </w:r>
            <w:r w:rsidR="00D81E31" w:rsidRPr="00414B1A">
              <w:rPr>
                <w:sz w:val="24"/>
                <w:szCs w:val="24"/>
              </w:rPr>
              <w:t>»</w:t>
            </w:r>
          </w:p>
        </w:tc>
      </w:tr>
      <w:tr w:rsidR="00D81E31" w:rsidRPr="00414B1A" w:rsidTr="00414B1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Доля граждан, позитивно </w:t>
            </w:r>
            <w:r w:rsidRPr="00414B1A">
              <w:rPr>
                <w:sz w:val="24"/>
                <w:szCs w:val="24"/>
              </w:rPr>
              <w:lastRenderedPageBreak/>
              <w:t>оценивающих деятельность органов местного самоуправле-ния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414B1A">
              <w:rPr>
                <w:spacing w:val="-10"/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процен</w:t>
            </w:r>
            <w:r w:rsidRPr="00414B1A">
              <w:rPr>
                <w:color w:val="000000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100,0</w:t>
            </w:r>
          </w:p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D81E31" w:rsidRPr="00414B1A" w:rsidTr="00414B1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D81E31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Доля муниципаль-ных служащих, принявших участие в мероприятиях </w:t>
            </w:r>
          </w:p>
          <w:p w:rsidR="00D81E31" w:rsidRPr="00414B1A" w:rsidRDefault="00D81E31" w:rsidP="00D81E31">
            <w:pPr>
              <w:widowControl w:val="0"/>
              <w:rPr>
                <w:color w:val="000000"/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 профессио-нальному развитию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</w:t>
            </w:r>
          </w:p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C17585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D81E31" w:rsidRPr="00414B1A" w:rsidTr="00414B1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D81E31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Доля граждан, удовлетворен-ных уровнем инфо</w:t>
            </w:r>
            <w:r w:rsidRPr="00414B1A">
              <w:rPr>
                <w:spacing w:val="-20"/>
                <w:sz w:val="24"/>
                <w:szCs w:val="24"/>
              </w:rPr>
              <w:t>рми</w:t>
            </w:r>
            <w:r w:rsidRPr="00414B1A">
              <w:rPr>
                <w:sz w:val="24"/>
                <w:szCs w:val="24"/>
              </w:rPr>
              <w:t>ров</w:t>
            </w:r>
            <w:r w:rsidRPr="00414B1A">
              <w:rPr>
                <w:spacing w:val="-20"/>
                <w:sz w:val="24"/>
                <w:szCs w:val="24"/>
              </w:rPr>
              <w:t>ан-н</w:t>
            </w:r>
            <w:r w:rsidRPr="00414B1A">
              <w:rPr>
                <w:sz w:val="24"/>
                <w:szCs w:val="24"/>
              </w:rPr>
              <w:t>ости о деятельности органов местного самоуправ-ления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60</w:t>
            </w:r>
          </w:p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4B1A" w:rsidRDefault="00414B1A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4B1A" w:rsidRPr="00414B1A" w:rsidRDefault="00414B1A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4B1A" w:rsidRDefault="00414B1A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4B1A" w:rsidRDefault="00414B1A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4B1A" w:rsidRPr="00414B1A" w:rsidRDefault="00414B1A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14B1A" w:rsidRDefault="00061C59" w:rsidP="00061C59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14B1A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799" w:type="dxa"/>
        <w:jc w:val="center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8"/>
        <w:gridCol w:w="992"/>
        <w:gridCol w:w="1276"/>
        <w:gridCol w:w="1559"/>
        <w:gridCol w:w="1134"/>
        <w:gridCol w:w="1276"/>
        <w:gridCol w:w="1559"/>
        <w:gridCol w:w="1275"/>
      </w:tblGrid>
      <w:tr w:rsidR="00061C59" w:rsidRPr="00414B1A" w:rsidTr="00414B1A">
        <w:trPr>
          <w:trHeight w:val="462"/>
          <w:jc w:val="center"/>
        </w:trPr>
        <w:tc>
          <w:tcPr>
            <w:tcW w:w="5728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827" w:type="dxa"/>
            <w:gridSpan w:val="3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410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14B1A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275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1C59" w:rsidRPr="00414B1A" w:rsidTr="00414B1A">
        <w:trPr>
          <w:trHeight w:val="1400"/>
          <w:jc w:val="center"/>
        </w:trPr>
        <w:tc>
          <w:tcPr>
            <w:tcW w:w="5728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C59" w:rsidRPr="00414B1A" w:rsidRDefault="00061C59" w:rsidP="00414B1A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C59" w:rsidRPr="00414B1A" w:rsidRDefault="00061C59" w:rsidP="00414B1A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59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14B1A" w:rsidTr="00414B1A">
        <w:trPr>
          <w:trHeight w:val="216"/>
          <w:jc w:val="center"/>
        </w:trPr>
        <w:tc>
          <w:tcPr>
            <w:tcW w:w="5728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</w:tr>
      <w:tr w:rsidR="00727F8D" w:rsidRPr="00414B1A" w:rsidTr="00414B1A">
        <w:trPr>
          <w:jc w:val="center"/>
        </w:trPr>
        <w:tc>
          <w:tcPr>
            <w:tcW w:w="5728" w:type="dxa"/>
          </w:tcPr>
          <w:p w:rsidR="00727F8D" w:rsidRPr="00414B1A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Муниципальная программа </w:t>
            </w:r>
            <w:r w:rsidR="00E5139D" w:rsidRPr="00414B1A">
              <w:rPr>
                <w:sz w:val="24"/>
                <w:szCs w:val="24"/>
              </w:rPr>
              <w:t>Веселовского</w:t>
            </w:r>
            <w:r w:rsidRPr="00414B1A">
              <w:rPr>
                <w:sz w:val="24"/>
                <w:szCs w:val="24"/>
              </w:rPr>
              <w:t xml:space="preserve"> сельского поселения «</w:t>
            </w:r>
            <w:r w:rsidR="00D81E31" w:rsidRPr="00414B1A">
              <w:rPr>
                <w:sz w:val="24"/>
                <w:szCs w:val="24"/>
              </w:rPr>
              <w:t>Муниципальная политика</w:t>
            </w:r>
            <w:r w:rsidR="00B60831" w:rsidRPr="00414B1A">
              <w:rPr>
                <w:sz w:val="24"/>
                <w:szCs w:val="24"/>
              </w:rPr>
              <w:t xml:space="preserve"> </w:t>
            </w:r>
            <w:r w:rsidRPr="00414B1A">
              <w:rPr>
                <w:sz w:val="24"/>
                <w:szCs w:val="24"/>
              </w:rPr>
              <w:t xml:space="preserve">» (всего), </w:t>
            </w:r>
          </w:p>
          <w:p w:rsidR="00727F8D" w:rsidRPr="00414B1A" w:rsidRDefault="00727F8D" w:rsidP="003123FB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727F8D" w:rsidRPr="00414B1A" w:rsidRDefault="00D81E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276" w:type="dxa"/>
          </w:tcPr>
          <w:p w:rsidR="00727F8D" w:rsidRPr="00414B1A" w:rsidRDefault="00D81E31" w:rsidP="00D81E31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559" w:type="dxa"/>
          </w:tcPr>
          <w:p w:rsidR="00727F8D" w:rsidRPr="00414B1A" w:rsidRDefault="00D81E31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134" w:type="dxa"/>
          </w:tcPr>
          <w:p w:rsidR="00727F8D" w:rsidRPr="00414B1A" w:rsidRDefault="00D81E31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458,6</w:t>
            </w:r>
          </w:p>
        </w:tc>
        <w:tc>
          <w:tcPr>
            <w:tcW w:w="1276" w:type="dxa"/>
          </w:tcPr>
          <w:p w:rsidR="00D81E31" w:rsidRPr="00414B1A" w:rsidRDefault="00D81E31" w:rsidP="00D81E31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4186,8</w:t>
            </w:r>
          </w:p>
        </w:tc>
        <w:tc>
          <w:tcPr>
            <w:tcW w:w="1559" w:type="dxa"/>
          </w:tcPr>
          <w:p w:rsidR="00727F8D" w:rsidRPr="00414B1A" w:rsidRDefault="00D81E31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44,3</w:t>
            </w:r>
          </w:p>
        </w:tc>
        <w:tc>
          <w:tcPr>
            <w:tcW w:w="1275" w:type="dxa"/>
          </w:tcPr>
          <w:p w:rsidR="00727F8D" w:rsidRPr="00414B1A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  <w:p w:rsidR="00727F8D" w:rsidRPr="00414B1A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1E31" w:rsidRPr="00414B1A" w:rsidTr="00414B1A">
        <w:trPr>
          <w:trHeight w:val="247"/>
          <w:jc w:val="center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31" w:rsidRPr="00414B1A" w:rsidRDefault="00D81E31" w:rsidP="003123FB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D81E31" w:rsidRPr="00414B1A" w:rsidRDefault="00D81E31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276" w:type="dxa"/>
          </w:tcPr>
          <w:p w:rsidR="00D81E31" w:rsidRPr="00414B1A" w:rsidRDefault="00D81E31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559" w:type="dxa"/>
          </w:tcPr>
          <w:p w:rsidR="00D81E31" w:rsidRPr="00414B1A" w:rsidRDefault="00D81E31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9441,4</w:t>
            </w:r>
          </w:p>
        </w:tc>
        <w:tc>
          <w:tcPr>
            <w:tcW w:w="1134" w:type="dxa"/>
          </w:tcPr>
          <w:p w:rsidR="00D81E31" w:rsidRPr="00414B1A" w:rsidRDefault="00D81E31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458,6</w:t>
            </w:r>
          </w:p>
        </w:tc>
        <w:tc>
          <w:tcPr>
            <w:tcW w:w="1276" w:type="dxa"/>
          </w:tcPr>
          <w:p w:rsidR="00D81E31" w:rsidRPr="00414B1A" w:rsidRDefault="00D81E31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4186,8</w:t>
            </w:r>
          </w:p>
        </w:tc>
        <w:tc>
          <w:tcPr>
            <w:tcW w:w="1559" w:type="dxa"/>
          </w:tcPr>
          <w:p w:rsidR="00D81E31" w:rsidRPr="00414B1A" w:rsidRDefault="00D81E31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44,3</w:t>
            </w:r>
          </w:p>
        </w:tc>
        <w:tc>
          <w:tcPr>
            <w:tcW w:w="1275" w:type="dxa"/>
          </w:tcPr>
          <w:p w:rsidR="00D81E31" w:rsidRPr="00414B1A" w:rsidRDefault="00D81E31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D3224E" w:rsidRPr="00414B1A" w:rsidTr="00414B1A">
        <w:trPr>
          <w:trHeight w:val="247"/>
          <w:jc w:val="center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4E" w:rsidRPr="00414B1A" w:rsidRDefault="00D3224E" w:rsidP="00D81E31">
            <w:pPr>
              <w:widowControl w:val="0"/>
              <w:jc w:val="both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Структурный элемент комплекс процессных мероприятий 1 «</w:t>
            </w:r>
            <w:r w:rsidR="00D81E31" w:rsidRPr="00414B1A">
              <w:rPr>
                <w:sz w:val="24"/>
                <w:szCs w:val="24"/>
              </w:rPr>
              <w:t xml:space="preserve">Развитие муниципального управления и муниципальной службы </w:t>
            </w:r>
            <w:r w:rsidR="00B60831" w:rsidRPr="00414B1A">
              <w:rPr>
                <w:sz w:val="24"/>
                <w:szCs w:val="24"/>
              </w:rPr>
              <w:t xml:space="preserve"> </w:t>
            </w:r>
            <w:r w:rsidRPr="00414B1A">
              <w:rPr>
                <w:sz w:val="24"/>
                <w:szCs w:val="24"/>
              </w:rPr>
              <w:t>Веселовско</w:t>
            </w:r>
            <w:r w:rsidR="00B60831" w:rsidRPr="00414B1A">
              <w:rPr>
                <w:sz w:val="24"/>
                <w:szCs w:val="24"/>
              </w:rPr>
              <w:t>го</w:t>
            </w:r>
            <w:r w:rsidRPr="00414B1A">
              <w:rPr>
                <w:sz w:val="24"/>
                <w:szCs w:val="24"/>
              </w:rPr>
              <w:t xml:space="preserve"> сельско</w:t>
            </w:r>
            <w:r w:rsidR="00B60831" w:rsidRPr="00414B1A">
              <w:rPr>
                <w:sz w:val="24"/>
                <w:szCs w:val="24"/>
              </w:rPr>
              <w:t xml:space="preserve">го </w:t>
            </w:r>
            <w:r w:rsidR="00D81E31" w:rsidRPr="00414B1A">
              <w:rPr>
                <w:sz w:val="24"/>
                <w:szCs w:val="24"/>
              </w:rPr>
              <w:t>поселения, дополнительное профессиональное образование лиц, занятых</w:t>
            </w:r>
            <w:r w:rsidR="005C2A79" w:rsidRPr="00414B1A">
              <w:rPr>
                <w:sz w:val="24"/>
                <w:szCs w:val="24"/>
              </w:rPr>
              <w:t xml:space="preserve"> в Администрации Веселовского сельского поселения</w:t>
            </w:r>
            <w:r w:rsidRPr="00414B1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992" w:type="dxa"/>
          </w:tcPr>
          <w:p w:rsidR="00D3224E" w:rsidRPr="00414B1A" w:rsidRDefault="005C2A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</w:tcPr>
          <w:p w:rsidR="00D3224E" w:rsidRPr="00414B1A" w:rsidRDefault="005C2A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559" w:type="dxa"/>
          </w:tcPr>
          <w:p w:rsidR="00D3224E" w:rsidRPr="00414B1A" w:rsidRDefault="005C2A79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134" w:type="dxa"/>
          </w:tcPr>
          <w:p w:rsidR="00D3224E" w:rsidRPr="00414B1A" w:rsidRDefault="005C2A79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D3224E" w:rsidRPr="00414B1A" w:rsidRDefault="005C2A79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559,8</w:t>
            </w:r>
          </w:p>
        </w:tc>
        <w:tc>
          <w:tcPr>
            <w:tcW w:w="1559" w:type="dxa"/>
          </w:tcPr>
          <w:p w:rsidR="00D3224E" w:rsidRPr="00414B1A" w:rsidRDefault="005C2A79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</w:tcPr>
          <w:p w:rsidR="00D3224E" w:rsidRPr="00414B1A" w:rsidRDefault="00D3224E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5C2A79" w:rsidRPr="00414B1A" w:rsidTr="00414B1A">
        <w:trPr>
          <w:trHeight w:val="247"/>
          <w:jc w:val="center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79" w:rsidRPr="00414B1A" w:rsidRDefault="005C2A79" w:rsidP="003123FB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559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134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559,8</w:t>
            </w:r>
          </w:p>
        </w:tc>
        <w:tc>
          <w:tcPr>
            <w:tcW w:w="1559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</w:tcPr>
          <w:p w:rsidR="005C2A79" w:rsidRPr="00414B1A" w:rsidRDefault="005C2A7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727F8D" w:rsidRPr="00414B1A" w:rsidTr="00414B1A">
        <w:trPr>
          <w:trHeight w:val="388"/>
          <w:jc w:val="center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F8D" w:rsidRPr="00414B1A" w:rsidRDefault="00727F8D" w:rsidP="005C2A79">
            <w:pPr>
              <w:widowControl w:val="0"/>
              <w:jc w:val="both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Структурный элемент комплекс процессных мероприятий 2 «</w:t>
            </w:r>
            <w:r w:rsidR="005C2A79" w:rsidRPr="00414B1A">
              <w:rPr>
                <w:sz w:val="24"/>
                <w:szCs w:val="24"/>
              </w:rPr>
              <w:t>Обеспечение реализации муниципальной программы Веселовского сельского поселения</w:t>
            </w:r>
            <w:r w:rsidRPr="00414B1A">
              <w:rPr>
                <w:sz w:val="24"/>
                <w:szCs w:val="24"/>
              </w:rPr>
              <w:t>» (всего),  в том числе:</w:t>
            </w:r>
          </w:p>
        </w:tc>
        <w:tc>
          <w:tcPr>
            <w:tcW w:w="992" w:type="dxa"/>
          </w:tcPr>
          <w:p w:rsidR="00727F8D" w:rsidRPr="00414B1A" w:rsidRDefault="005C2A79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276" w:type="dxa"/>
          </w:tcPr>
          <w:p w:rsidR="00727F8D" w:rsidRPr="00414B1A" w:rsidRDefault="005C2A79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559" w:type="dxa"/>
          </w:tcPr>
          <w:p w:rsidR="00727F8D" w:rsidRPr="00414B1A" w:rsidRDefault="005C2A79" w:rsidP="003123FB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134" w:type="dxa"/>
          </w:tcPr>
          <w:p w:rsidR="00727F8D" w:rsidRPr="00414B1A" w:rsidRDefault="005C2A79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408,4</w:t>
            </w:r>
          </w:p>
        </w:tc>
        <w:tc>
          <w:tcPr>
            <w:tcW w:w="1276" w:type="dxa"/>
          </w:tcPr>
          <w:p w:rsidR="00727F8D" w:rsidRPr="00414B1A" w:rsidRDefault="005C2A79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3627,0</w:t>
            </w:r>
          </w:p>
        </w:tc>
        <w:tc>
          <w:tcPr>
            <w:tcW w:w="1559" w:type="dxa"/>
          </w:tcPr>
          <w:p w:rsidR="00727F8D" w:rsidRPr="00414B1A" w:rsidRDefault="005C2A79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41,9</w:t>
            </w:r>
          </w:p>
        </w:tc>
        <w:tc>
          <w:tcPr>
            <w:tcW w:w="1275" w:type="dxa"/>
          </w:tcPr>
          <w:p w:rsidR="00727F8D" w:rsidRPr="00414B1A" w:rsidRDefault="00727F8D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5C2A79" w:rsidRPr="00414B1A" w:rsidTr="00414B1A">
        <w:trPr>
          <w:trHeight w:val="491"/>
          <w:jc w:val="center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A79" w:rsidRPr="00414B1A" w:rsidRDefault="005C2A79" w:rsidP="003123FB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276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559" w:type="dxa"/>
          </w:tcPr>
          <w:p w:rsidR="005C2A79" w:rsidRPr="00414B1A" w:rsidRDefault="005C2A79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134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408,4</w:t>
            </w:r>
          </w:p>
        </w:tc>
        <w:tc>
          <w:tcPr>
            <w:tcW w:w="1276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3627,0</w:t>
            </w:r>
          </w:p>
        </w:tc>
        <w:tc>
          <w:tcPr>
            <w:tcW w:w="1559" w:type="dxa"/>
          </w:tcPr>
          <w:p w:rsidR="005C2A79" w:rsidRPr="00414B1A" w:rsidRDefault="005C2A79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41,9</w:t>
            </w:r>
          </w:p>
        </w:tc>
        <w:tc>
          <w:tcPr>
            <w:tcW w:w="1275" w:type="dxa"/>
          </w:tcPr>
          <w:p w:rsidR="005C2A79" w:rsidRPr="00414B1A" w:rsidRDefault="005C2A7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</w:tbl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lastRenderedPageBreak/>
        <w:t xml:space="preserve">ОТЧЕТ </w:t>
      </w: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 xml:space="preserve">О ХОДЕ РЕАЛИЗАЦИИ </w:t>
      </w: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>КОМПЛЕКСА ПРОЦЕССНЫХ МЕРОПРИЯТИЙ</w:t>
      </w:r>
    </w:p>
    <w:p w:rsidR="00061C59" w:rsidRPr="00414B1A" w:rsidRDefault="00061C59" w:rsidP="00061C59">
      <w:pPr>
        <w:contextualSpacing/>
        <w:jc w:val="center"/>
        <w:rPr>
          <w:b/>
          <w:i/>
          <w:sz w:val="24"/>
          <w:szCs w:val="24"/>
          <w:u w:val="single"/>
        </w:rPr>
      </w:pPr>
      <w:r w:rsidRPr="00414B1A">
        <w:rPr>
          <w:b/>
          <w:i/>
          <w:sz w:val="24"/>
          <w:szCs w:val="24"/>
          <w:u w:val="single"/>
        </w:rPr>
        <w:t>«</w:t>
      </w:r>
      <w:r w:rsidR="005C2A79" w:rsidRPr="00414B1A">
        <w:rPr>
          <w:b/>
          <w:i/>
          <w:sz w:val="24"/>
          <w:szCs w:val="24"/>
          <w:u w:val="single"/>
        </w:rPr>
        <w:t>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</w:t>
      </w:r>
      <w:r w:rsidRPr="00414B1A">
        <w:rPr>
          <w:b/>
          <w:i/>
          <w:sz w:val="24"/>
          <w:szCs w:val="24"/>
          <w:u w:val="single"/>
        </w:rPr>
        <w:t>»</w:t>
      </w:r>
      <w:r w:rsidRPr="00414B1A">
        <w:rPr>
          <w:b/>
          <w:i/>
          <w:color w:val="FFFFFF"/>
          <w:sz w:val="24"/>
          <w:szCs w:val="24"/>
          <w:u w:val="single"/>
          <w:vertAlign w:val="superscript"/>
        </w:rPr>
        <w:footnoteReference w:id="5"/>
      </w:r>
      <w:r w:rsidRPr="00414B1A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061C59" w:rsidRPr="00414B1A" w:rsidRDefault="00061C59" w:rsidP="00061C59">
      <w:pPr>
        <w:contextualSpacing/>
        <w:jc w:val="center"/>
        <w:rPr>
          <w:sz w:val="24"/>
          <w:szCs w:val="24"/>
        </w:rPr>
      </w:pPr>
      <w:r w:rsidRPr="00414B1A">
        <w:rPr>
          <w:b/>
          <w:sz w:val="24"/>
          <w:szCs w:val="24"/>
          <w:u w:val="single"/>
        </w:rPr>
        <w:t>за 1 полугодие 2025 года</w:t>
      </w:r>
      <w:r w:rsidRPr="00414B1A">
        <w:rPr>
          <w:b/>
          <w:sz w:val="24"/>
          <w:szCs w:val="24"/>
          <w:vertAlign w:val="superscript"/>
        </w:rPr>
        <w:t xml:space="preserve"> </w:t>
      </w:r>
      <w:r w:rsidRPr="00414B1A">
        <w:rPr>
          <w:b/>
          <w:color w:val="FFFFFF"/>
          <w:sz w:val="24"/>
          <w:szCs w:val="24"/>
          <w:vertAlign w:val="superscript"/>
        </w:rPr>
        <w:footnoteReference w:id="6"/>
      </w:r>
    </w:p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4B1A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044" w:type="dxa"/>
        <w:jc w:val="center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976"/>
        <w:gridCol w:w="1134"/>
        <w:gridCol w:w="1148"/>
        <w:gridCol w:w="929"/>
        <w:gridCol w:w="1140"/>
        <w:gridCol w:w="1134"/>
        <w:gridCol w:w="993"/>
        <w:gridCol w:w="992"/>
        <w:gridCol w:w="902"/>
        <w:gridCol w:w="992"/>
        <w:gridCol w:w="992"/>
      </w:tblGrid>
      <w:tr w:rsidR="00061C59" w:rsidRPr="00414B1A" w:rsidTr="00414B1A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6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414B1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Признак возрастания/ убыва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29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0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rPr>
          <w:jc w:val="center"/>
        </w:trPr>
        <w:tc>
          <w:tcPr>
            <w:tcW w:w="567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14</w:t>
            </w:r>
          </w:p>
        </w:tc>
      </w:tr>
      <w:tr w:rsidR="00061C59" w:rsidRPr="00414B1A" w:rsidTr="00414B1A">
        <w:trPr>
          <w:jc w:val="center"/>
        </w:trPr>
        <w:tc>
          <w:tcPr>
            <w:tcW w:w="15044" w:type="dxa"/>
            <w:gridSpan w:val="14"/>
          </w:tcPr>
          <w:p w:rsidR="00061C59" w:rsidRPr="00414B1A" w:rsidRDefault="00061C59" w:rsidP="00221C4E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727F8D" w:rsidRPr="00414B1A">
              <w:rPr>
                <w:sz w:val="24"/>
                <w:szCs w:val="24"/>
              </w:rPr>
              <w:t>«</w:t>
            </w:r>
            <w:r w:rsidR="00C33E9C" w:rsidRPr="00414B1A">
              <w:rPr>
                <w:sz w:val="24"/>
                <w:szCs w:val="24"/>
              </w:rPr>
              <w:t xml:space="preserve">Созданы условия для </w:t>
            </w:r>
            <w:r w:rsidR="00221C4E" w:rsidRPr="00414B1A">
              <w:rPr>
                <w:sz w:val="24"/>
                <w:szCs w:val="24"/>
              </w:rPr>
              <w:t>совершенствования организации деятельности органов местного самоуправления . оптимизации взаимодействия органов местного самоуправления с населением, формирования качественного профессионального состава муниципальных служащих</w:t>
            </w:r>
            <w:r w:rsidR="00727F8D" w:rsidRPr="00414B1A">
              <w:rPr>
                <w:sz w:val="24"/>
                <w:szCs w:val="24"/>
              </w:rPr>
              <w:t>»</w:t>
            </w:r>
          </w:p>
        </w:tc>
      </w:tr>
      <w:tr w:rsidR="00061C59" w:rsidRPr="00414B1A" w:rsidTr="00414B1A">
        <w:trPr>
          <w:trHeight w:val="268"/>
          <w:jc w:val="center"/>
        </w:trPr>
        <w:tc>
          <w:tcPr>
            <w:tcW w:w="567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14B1A" w:rsidRDefault="00221C4E" w:rsidP="00727F8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Обеспечено совершенствование правовых и организацион</w:t>
            </w:r>
            <w:r w:rsidRPr="00414B1A">
              <w:rPr>
                <w:sz w:val="24"/>
                <w:szCs w:val="24"/>
              </w:rPr>
              <w:lastRenderedPageBreak/>
              <w:t>ных основ местного самоуправления, муниципальной службы</w:t>
            </w:r>
            <w:r w:rsidR="00C33E9C" w:rsidRPr="00414B1A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976" w:type="dxa"/>
          </w:tcPr>
          <w:p w:rsidR="00061C59" w:rsidRPr="00414B1A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</w:t>
            </w:r>
            <w:r w:rsidR="00C33E9C" w:rsidRPr="00414B1A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061C59" w:rsidRPr="00414B1A" w:rsidRDefault="00C33E9C" w:rsidP="003123F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процентов</w:t>
            </w:r>
          </w:p>
        </w:tc>
        <w:tc>
          <w:tcPr>
            <w:tcW w:w="929" w:type="dxa"/>
          </w:tcPr>
          <w:p w:rsidR="00061C59" w:rsidRPr="00414B1A" w:rsidRDefault="00221C4E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1C59" w:rsidRPr="00414B1A" w:rsidRDefault="00221C4E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14B1A" w:rsidRDefault="00221C4E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</w:tbl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14B1A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14B1A">
        <w:rPr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700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836"/>
        <w:gridCol w:w="1417"/>
        <w:gridCol w:w="851"/>
        <w:gridCol w:w="850"/>
      </w:tblGrid>
      <w:tr w:rsidR="00061C59" w:rsidRPr="00414B1A" w:rsidTr="00414B1A">
        <w:trPr>
          <w:trHeight w:val="986"/>
        </w:trPr>
        <w:tc>
          <w:tcPr>
            <w:tcW w:w="71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№ п/п</w:t>
            </w:r>
          </w:p>
        </w:tc>
        <w:tc>
          <w:tcPr>
            <w:tcW w:w="170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Единица измерения </w:t>
            </w:r>
            <w:r w:rsidRPr="00414B1A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Уровень соответствия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836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850" w:type="dxa"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rPr>
          <w:trHeight w:val="181"/>
        </w:trPr>
        <w:tc>
          <w:tcPr>
            <w:tcW w:w="71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</w:t>
            </w:r>
          </w:p>
        </w:tc>
      </w:tr>
      <w:tr w:rsidR="00061C59" w:rsidRPr="00414B1A" w:rsidTr="00414B1A">
        <w:trPr>
          <w:trHeight w:val="181"/>
        </w:trPr>
        <w:tc>
          <w:tcPr>
            <w:tcW w:w="15167" w:type="dxa"/>
            <w:gridSpan w:val="15"/>
          </w:tcPr>
          <w:p w:rsidR="007C62B0" w:rsidRPr="00414B1A" w:rsidRDefault="00061C59" w:rsidP="007C62B0">
            <w:pPr>
              <w:widowControl w:val="0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Задача комплекса процессных мероприятий «</w:t>
            </w:r>
            <w:r w:rsidR="00C33E9C" w:rsidRPr="00414B1A"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</w:t>
            </w:r>
          </w:p>
          <w:p w:rsidR="00061C59" w:rsidRPr="00414B1A" w:rsidRDefault="00C33E9C" w:rsidP="007C62B0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Веселовского сельского поселения</w:t>
            </w:r>
            <w:r w:rsidR="00061C59" w:rsidRPr="00414B1A">
              <w:rPr>
                <w:sz w:val="24"/>
                <w:szCs w:val="24"/>
              </w:rPr>
              <w:t>»</w:t>
            </w:r>
          </w:p>
        </w:tc>
      </w:tr>
      <w:tr w:rsidR="00061C59" w:rsidRPr="00414B1A" w:rsidTr="00414B1A">
        <w:trPr>
          <w:trHeight w:val="181"/>
        </w:trPr>
        <w:tc>
          <w:tcPr>
            <w:tcW w:w="71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</w:t>
            </w:r>
            <w:r w:rsidR="00F46697" w:rsidRPr="00414B1A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46697" w:rsidRPr="00414B1A" w:rsidRDefault="00F46697" w:rsidP="00F466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1.1</w:t>
            </w:r>
          </w:p>
          <w:p w:rsidR="00061C59" w:rsidRPr="00414B1A" w:rsidRDefault="00F46697" w:rsidP="00221C4E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«</w:t>
            </w:r>
            <w:r w:rsidR="00221C4E" w:rsidRPr="00414B1A">
              <w:rPr>
                <w:sz w:val="24"/>
                <w:szCs w:val="24"/>
              </w:rPr>
              <w:t>Обеспечено</w:t>
            </w:r>
            <w:r w:rsidR="00D83800" w:rsidRPr="00414B1A">
              <w:rPr>
                <w:sz w:val="24"/>
                <w:szCs w:val="24"/>
              </w:rPr>
              <w:t xml:space="preserve"> профессионал</w:t>
            </w:r>
            <w:r w:rsidR="00D83800" w:rsidRPr="00414B1A">
              <w:rPr>
                <w:sz w:val="24"/>
                <w:szCs w:val="24"/>
              </w:rPr>
              <w:lastRenderedPageBreak/>
              <w:t>ьного образования ( повышение квалификации)лиц, замещающих должности муниципальных служащих, занятых в системе местного самоуправления</w:t>
            </w:r>
            <w:r w:rsidRPr="00414B1A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414B1A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414B1A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061C59" w:rsidRPr="00414B1A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414B1A" w:rsidRDefault="00F4669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1C59" w:rsidRPr="00414B1A" w:rsidRDefault="00D83800" w:rsidP="00D83800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Администрация Веселовского сельского </w:t>
            </w:r>
            <w:r w:rsidRPr="00414B1A">
              <w:rPr>
                <w:color w:val="000000"/>
                <w:sz w:val="24"/>
                <w:szCs w:val="24"/>
              </w:rPr>
              <w:lastRenderedPageBreak/>
              <w:t>поселения</w:t>
            </w:r>
            <w:r w:rsidR="00061C59" w:rsidRPr="00414B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F13F8A" w:rsidRPr="00414B1A" w:rsidTr="00414B1A">
        <w:trPr>
          <w:trHeight w:val="181"/>
        </w:trPr>
        <w:tc>
          <w:tcPr>
            <w:tcW w:w="710" w:type="dxa"/>
          </w:tcPr>
          <w:p w:rsidR="00F13F8A" w:rsidRPr="00414B1A" w:rsidRDefault="00502669" w:rsidP="00502669">
            <w:pPr>
              <w:pStyle w:val="Standard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700" w:type="dxa"/>
          </w:tcPr>
          <w:p w:rsidR="00F13F8A" w:rsidRPr="00414B1A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точка </w:t>
            </w:r>
            <w:r w:rsidR="00502669" w:rsidRPr="00414B1A">
              <w:rPr>
                <w:sz w:val="24"/>
                <w:szCs w:val="24"/>
              </w:rPr>
              <w:t>1</w:t>
            </w:r>
            <w:r w:rsidRPr="00414B1A">
              <w:rPr>
                <w:sz w:val="24"/>
                <w:szCs w:val="24"/>
              </w:rPr>
              <w:t>.</w:t>
            </w:r>
            <w:r w:rsidR="00502669" w:rsidRPr="00414B1A">
              <w:rPr>
                <w:sz w:val="24"/>
                <w:szCs w:val="24"/>
              </w:rPr>
              <w:t>2</w:t>
            </w:r>
            <w:r w:rsidRPr="00414B1A">
              <w:rPr>
                <w:sz w:val="24"/>
                <w:szCs w:val="24"/>
              </w:rPr>
              <w:t xml:space="preserve"> </w:t>
            </w:r>
            <w:r w:rsidR="00502669" w:rsidRPr="00414B1A">
              <w:rPr>
                <w:sz w:val="24"/>
                <w:szCs w:val="24"/>
              </w:rPr>
              <w:t>заключен</w:t>
            </w:r>
            <w:r w:rsidR="00D83800" w:rsidRPr="00414B1A">
              <w:rPr>
                <w:sz w:val="24"/>
                <w:szCs w:val="24"/>
              </w:rPr>
              <w:t>ие</w:t>
            </w:r>
            <w:r w:rsidR="00502669" w:rsidRPr="00414B1A">
              <w:rPr>
                <w:sz w:val="24"/>
                <w:szCs w:val="24"/>
              </w:rPr>
              <w:t xml:space="preserve"> </w:t>
            </w:r>
            <w:r w:rsidR="00D83800" w:rsidRPr="00414B1A">
              <w:rPr>
                <w:sz w:val="24"/>
                <w:szCs w:val="24"/>
              </w:rPr>
              <w:t>муниципального контракта по обеспечению дополнительного профессионального образования</w:t>
            </w:r>
          </w:p>
        </w:tc>
        <w:tc>
          <w:tcPr>
            <w:tcW w:w="80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 апреля 2025 г.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 апреля 2025 г.</w:t>
            </w:r>
          </w:p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F8A" w:rsidRPr="00414B1A" w:rsidRDefault="00F13F8A" w:rsidP="00D3224E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Глава Администрации </w:t>
            </w:r>
            <w:r w:rsidR="00D3224E" w:rsidRPr="00414B1A">
              <w:rPr>
                <w:sz w:val="24"/>
                <w:szCs w:val="24"/>
              </w:rPr>
              <w:t>Титоренко С.И</w:t>
            </w:r>
          </w:p>
        </w:tc>
        <w:tc>
          <w:tcPr>
            <w:tcW w:w="85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414B1A" w:rsidRDefault="00F13F8A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F13F8A" w:rsidRPr="00414B1A" w:rsidTr="00414B1A">
        <w:trPr>
          <w:trHeight w:val="181"/>
        </w:trPr>
        <w:tc>
          <w:tcPr>
            <w:tcW w:w="710" w:type="dxa"/>
          </w:tcPr>
          <w:p w:rsidR="00F13F8A" w:rsidRPr="00414B1A" w:rsidRDefault="00502669" w:rsidP="0050266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1.1.2</w:t>
            </w:r>
          </w:p>
        </w:tc>
        <w:tc>
          <w:tcPr>
            <w:tcW w:w="1700" w:type="dxa"/>
          </w:tcPr>
          <w:p w:rsidR="00F13F8A" w:rsidRPr="00414B1A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414B1A">
              <w:rPr>
                <w:sz w:val="24"/>
                <w:szCs w:val="24"/>
              </w:rPr>
              <w:t xml:space="preserve">Контрольная точка </w:t>
            </w:r>
            <w:r w:rsidR="00502669" w:rsidRPr="00414B1A">
              <w:rPr>
                <w:sz w:val="24"/>
                <w:szCs w:val="24"/>
              </w:rPr>
              <w:t>1.3</w:t>
            </w:r>
            <w:r w:rsidRPr="00414B1A">
              <w:rPr>
                <w:sz w:val="24"/>
                <w:szCs w:val="24"/>
              </w:rPr>
              <w:t xml:space="preserve">. </w:t>
            </w:r>
            <w:r w:rsidR="00502669" w:rsidRPr="00414B1A">
              <w:rPr>
                <w:sz w:val="24"/>
                <w:szCs w:val="24"/>
              </w:rPr>
              <w:t xml:space="preserve">проведена приемка </w:t>
            </w:r>
            <w:r w:rsidR="00502669" w:rsidRPr="00414B1A">
              <w:rPr>
                <w:sz w:val="24"/>
                <w:szCs w:val="24"/>
              </w:rPr>
              <w:lastRenderedPageBreak/>
              <w:t>поставленных товаров, выполненных работ</w:t>
            </w:r>
            <w:r w:rsidR="00502669" w:rsidRPr="00414B1A">
              <w:rPr>
                <w:iCs/>
                <w:sz w:val="24"/>
                <w:szCs w:val="24"/>
              </w:rPr>
              <w:t xml:space="preserve">, оказание услуг </w:t>
            </w:r>
          </w:p>
        </w:tc>
        <w:tc>
          <w:tcPr>
            <w:tcW w:w="80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F13F8A" w:rsidRPr="00414B1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 г.</w:t>
            </w:r>
          </w:p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36" w:type="dxa"/>
          </w:tcPr>
          <w:p w:rsidR="00F13F8A" w:rsidRPr="00414B1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F13F8A" w:rsidRPr="00414B1A" w:rsidRDefault="00F13F8A" w:rsidP="00F13F8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 xml:space="preserve"> г.</w:t>
            </w:r>
          </w:p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3F8A" w:rsidRPr="00414B1A" w:rsidRDefault="00F13F8A" w:rsidP="00D3224E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 xml:space="preserve">Глава Администрации </w:t>
            </w:r>
            <w:r w:rsidR="00D3224E" w:rsidRPr="00414B1A">
              <w:rPr>
                <w:sz w:val="24"/>
                <w:szCs w:val="24"/>
              </w:rPr>
              <w:t xml:space="preserve">Титоренко </w:t>
            </w:r>
            <w:r w:rsidR="00D3224E" w:rsidRPr="00414B1A">
              <w:rPr>
                <w:sz w:val="24"/>
                <w:szCs w:val="24"/>
              </w:rPr>
              <w:lastRenderedPageBreak/>
              <w:t>С.И</w:t>
            </w:r>
            <w:r w:rsidRPr="00414B1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F13F8A" w:rsidRPr="00414B1A" w:rsidRDefault="00F13F8A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F13F8A" w:rsidRPr="00414B1A" w:rsidTr="00414B1A">
        <w:trPr>
          <w:trHeight w:val="181"/>
        </w:trPr>
        <w:tc>
          <w:tcPr>
            <w:tcW w:w="710" w:type="dxa"/>
          </w:tcPr>
          <w:p w:rsidR="00F13F8A" w:rsidRPr="00414B1A" w:rsidRDefault="0050266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700" w:type="dxa"/>
          </w:tcPr>
          <w:p w:rsidR="00F13F8A" w:rsidRPr="00414B1A" w:rsidRDefault="00F13F8A" w:rsidP="00D8380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точка </w:t>
            </w:r>
            <w:r w:rsidR="00502669" w:rsidRPr="00414B1A">
              <w:rPr>
                <w:sz w:val="24"/>
                <w:szCs w:val="24"/>
              </w:rPr>
              <w:t>1,4</w:t>
            </w:r>
            <w:r w:rsidRPr="00414B1A">
              <w:rPr>
                <w:sz w:val="24"/>
                <w:szCs w:val="24"/>
              </w:rPr>
              <w:t xml:space="preserve"> </w:t>
            </w:r>
            <w:r w:rsidR="00D83800" w:rsidRPr="00414B1A">
              <w:rPr>
                <w:sz w:val="24"/>
                <w:szCs w:val="24"/>
              </w:rPr>
              <w:t>проведена оплата за предоставление услуг</w:t>
            </w:r>
          </w:p>
        </w:tc>
        <w:tc>
          <w:tcPr>
            <w:tcW w:w="80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 мая 2025 г</w:t>
            </w:r>
          </w:p>
        </w:tc>
        <w:tc>
          <w:tcPr>
            <w:tcW w:w="1067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836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F8A" w:rsidRPr="00414B1A" w:rsidRDefault="00F13F8A" w:rsidP="006057E2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специалист </w:t>
            </w:r>
            <w:r w:rsidR="006057E2" w:rsidRPr="00414B1A">
              <w:rPr>
                <w:color w:val="000000"/>
                <w:sz w:val="24"/>
                <w:szCs w:val="24"/>
              </w:rPr>
              <w:t xml:space="preserve">первой категории </w:t>
            </w:r>
            <w:r w:rsidRPr="00414B1A">
              <w:rPr>
                <w:color w:val="000000"/>
                <w:sz w:val="24"/>
                <w:szCs w:val="24"/>
              </w:rPr>
              <w:t>по формированию и исполнению бюджета</w:t>
            </w:r>
            <w:r w:rsidRPr="00414B1A">
              <w:rPr>
                <w:sz w:val="24"/>
                <w:szCs w:val="24"/>
              </w:rPr>
              <w:t xml:space="preserve"> </w:t>
            </w:r>
            <w:r w:rsidR="006057E2" w:rsidRPr="00414B1A">
              <w:rPr>
                <w:sz w:val="24"/>
                <w:szCs w:val="24"/>
              </w:rPr>
              <w:t>Федоренко И.А</w:t>
            </w:r>
          </w:p>
        </w:tc>
        <w:tc>
          <w:tcPr>
            <w:tcW w:w="851" w:type="dxa"/>
          </w:tcPr>
          <w:p w:rsidR="00F13F8A" w:rsidRPr="00414B1A" w:rsidRDefault="00F13F8A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13F8A" w:rsidRPr="00414B1A" w:rsidRDefault="00F13F8A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D83800" w:rsidRPr="00414B1A" w:rsidTr="00414B1A">
        <w:trPr>
          <w:trHeight w:val="181"/>
        </w:trPr>
        <w:tc>
          <w:tcPr>
            <w:tcW w:w="710" w:type="dxa"/>
          </w:tcPr>
          <w:p w:rsidR="00D83800" w:rsidRPr="00414B1A" w:rsidRDefault="00D83800" w:rsidP="00D83800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1.2</w:t>
            </w:r>
          </w:p>
        </w:tc>
        <w:tc>
          <w:tcPr>
            <w:tcW w:w="1700" w:type="dxa"/>
          </w:tcPr>
          <w:p w:rsidR="00D83800" w:rsidRPr="00414B1A" w:rsidRDefault="00D83800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</w:t>
            </w:r>
            <w:r w:rsidR="007C62B0" w:rsidRPr="00414B1A">
              <w:rPr>
                <w:sz w:val="24"/>
                <w:szCs w:val="24"/>
              </w:rPr>
              <w:t>2</w:t>
            </w:r>
          </w:p>
          <w:p w:rsidR="00D83800" w:rsidRPr="00414B1A" w:rsidRDefault="00D83800" w:rsidP="00D83800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«Обеспечено ежегодная диспансеризация муниципальных служащих, проведение предрейсовых допусков»</w:t>
            </w:r>
          </w:p>
        </w:tc>
        <w:tc>
          <w:tcPr>
            <w:tcW w:w="801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83800" w:rsidRPr="00414B1A" w:rsidRDefault="00D83800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851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83800" w:rsidRPr="00414B1A" w:rsidRDefault="00D8380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</w:t>
            </w: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pStyle w:val="Standard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1.2.1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точка 1.2 </w:t>
            </w:r>
            <w:r w:rsidRPr="00414B1A">
              <w:rPr>
                <w:sz w:val="24"/>
                <w:szCs w:val="24"/>
              </w:rPr>
              <w:lastRenderedPageBreak/>
              <w:t>заключение муниципального контракта по обеспечению ежегодная диспансеризация муниципальных служащих, проведение предрейсовых допусков»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2 апреля </w:t>
            </w:r>
            <w:r w:rsidRPr="00414B1A"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 xml:space="preserve">2 апреля </w:t>
            </w:r>
            <w:r w:rsidRPr="00414B1A">
              <w:rPr>
                <w:sz w:val="24"/>
                <w:szCs w:val="24"/>
              </w:rPr>
              <w:lastRenderedPageBreak/>
              <w:t>2025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</w:t>
            </w:r>
            <w:r w:rsidRPr="00414B1A">
              <w:rPr>
                <w:sz w:val="24"/>
                <w:szCs w:val="24"/>
              </w:rPr>
              <w:lastRenderedPageBreak/>
              <w:t>ации Титоренко С.И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414B1A">
              <w:rPr>
                <w:sz w:val="24"/>
                <w:szCs w:val="24"/>
              </w:rPr>
              <w:t>Контрольная точка 1.3. проведена приемка поставленных товаров, выполненных работ</w:t>
            </w:r>
            <w:r w:rsidRPr="00414B1A">
              <w:rPr>
                <w:iCs/>
                <w:sz w:val="24"/>
                <w:szCs w:val="24"/>
              </w:rPr>
              <w:t xml:space="preserve">, оказание услуг 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Администрации Титоренко С.И.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1.2.3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Контрольная точка 1,4 проведена оплата за предоставление услуг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 мая 2025 г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</w:t>
            </w:r>
            <w:r w:rsidRPr="00414B1A">
              <w:rPr>
                <w:color w:val="000000"/>
                <w:sz w:val="24"/>
                <w:szCs w:val="24"/>
              </w:rPr>
              <w:lastRenderedPageBreak/>
              <w:t>ю бюджета</w:t>
            </w:r>
            <w:r w:rsidRPr="00414B1A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1.1</w:t>
            </w:r>
          </w:p>
          <w:p w:rsidR="009C11F9" w:rsidRPr="00414B1A" w:rsidRDefault="009C11F9" w:rsidP="009C11F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«Обеспечено ежегодная оплата членских взносов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</w:t>
            </w: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pStyle w:val="Standard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1.3.1</w:t>
            </w:r>
          </w:p>
        </w:tc>
        <w:tc>
          <w:tcPr>
            <w:tcW w:w="1700" w:type="dxa"/>
          </w:tcPr>
          <w:p w:rsidR="009C11F9" w:rsidRPr="00414B1A" w:rsidRDefault="009C11F9" w:rsidP="009C11F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Контрольная точка 1.2 заключение муниципального контракта по обеспечению ежегодной оплата членских взносов»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 апреля 2025 г.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 апреля 2025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</w:t>
            </w:r>
            <w:r w:rsidR="007C62B0" w:rsidRPr="00414B1A">
              <w:rPr>
                <w:sz w:val="24"/>
                <w:szCs w:val="24"/>
              </w:rPr>
              <w:t>3</w:t>
            </w:r>
            <w:r w:rsidRPr="00414B1A">
              <w:rPr>
                <w:sz w:val="24"/>
                <w:szCs w:val="24"/>
              </w:rPr>
              <w:t>.2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414B1A">
              <w:rPr>
                <w:sz w:val="24"/>
                <w:szCs w:val="24"/>
              </w:rPr>
              <w:t>Контрольная точка 1.3. проведена приемка поставленных товаров, выполненных работ</w:t>
            </w:r>
            <w:r w:rsidRPr="00414B1A">
              <w:rPr>
                <w:iCs/>
                <w:sz w:val="24"/>
                <w:szCs w:val="24"/>
              </w:rPr>
              <w:t xml:space="preserve">, </w:t>
            </w:r>
            <w:r w:rsidRPr="00414B1A">
              <w:rPr>
                <w:iCs/>
                <w:sz w:val="24"/>
                <w:szCs w:val="24"/>
              </w:rPr>
              <w:lastRenderedPageBreak/>
              <w:t xml:space="preserve">оказание услуг 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 августа 2025</w:t>
            </w:r>
          </w:p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 г.</w:t>
            </w:r>
          </w:p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Администрации Титоренко С.И.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1.</w:t>
            </w:r>
            <w:r w:rsidR="007C62B0" w:rsidRPr="00414B1A">
              <w:rPr>
                <w:sz w:val="24"/>
                <w:szCs w:val="24"/>
              </w:rPr>
              <w:t>3</w:t>
            </w:r>
            <w:r w:rsidRPr="00414B1A">
              <w:rPr>
                <w:sz w:val="24"/>
                <w:szCs w:val="24"/>
              </w:rPr>
              <w:t>.3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Контрольная точка 1,4 проведена оплата за предоставление услуг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 мая 2025 г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414B1A">
              <w:rPr>
                <w:sz w:val="24"/>
                <w:szCs w:val="24"/>
              </w:rPr>
              <w:t xml:space="preserve"> Федоренко И.А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9C11F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1.4</w:t>
            </w:r>
          </w:p>
        </w:tc>
        <w:tc>
          <w:tcPr>
            <w:tcW w:w="1700" w:type="dxa"/>
          </w:tcPr>
          <w:p w:rsidR="009C11F9" w:rsidRPr="00414B1A" w:rsidRDefault="009C11F9" w:rsidP="00077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Мероприятие (результат) </w:t>
            </w:r>
            <w:r w:rsidR="007C62B0" w:rsidRPr="00414B1A">
              <w:rPr>
                <w:sz w:val="24"/>
                <w:szCs w:val="24"/>
              </w:rPr>
              <w:t>1</w:t>
            </w:r>
            <w:r w:rsidRPr="00414B1A">
              <w:rPr>
                <w:sz w:val="24"/>
                <w:szCs w:val="24"/>
              </w:rPr>
              <w:t>.1</w:t>
            </w:r>
          </w:p>
          <w:p w:rsidR="009C11F9" w:rsidRPr="00414B1A" w:rsidRDefault="009C11F9" w:rsidP="009C11F9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«Обеспечено мероприятие по совершенствованию механизмов оптимизации пенсионного обеспечения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C11F9" w:rsidRPr="00414B1A" w:rsidRDefault="009C11F9" w:rsidP="00077A26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11F9" w:rsidRPr="00414B1A" w:rsidTr="00414B1A">
        <w:trPr>
          <w:trHeight w:val="181"/>
        </w:trPr>
        <w:tc>
          <w:tcPr>
            <w:tcW w:w="710" w:type="dxa"/>
          </w:tcPr>
          <w:p w:rsidR="009C11F9" w:rsidRPr="00414B1A" w:rsidRDefault="009C11F9" w:rsidP="007C62B0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</w:t>
            </w:r>
            <w:r w:rsidR="007C62B0" w:rsidRPr="00414B1A">
              <w:rPr>
                <w:sz w:val="24"/>
                <w:szCs w:val="24"/>
              </w:rPr>
              <w:t>4</w:t>
            </w:r>
            <w:r w:rsidRPr="00414B1A">
              <w:rPr>
                <w:sz w:val="24"/>
                <w:szCs w:val="24"/>
              </w:rPr>
              <w:t>.</w:t>
            </w:r>
            <w:r w:rsidR="007C62B0" w:rsidRPr="00414B1A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9C11F9" w:rsidRPr="00414B1A" w:rsidRDefault="009C11F9" w:rsidP="007C62B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Контрольная точка 1,</w:t>
            </w:r>
            <w:r w:rsidR="007C62B0" w:rsidRPr="00414B1A">
              <w:rPr>
                <w:sz w:val="24"/>
                <w:szCs w:val="24"/>
              </w:rPr>
              <w:t>1</w:t>
            </w:r>
            <w:r w:rsidRPr="00414B1A">
              <w:rPr>
                <w:sz w:val="24"/>
                <w:szCs w:val="24"/>
              </w:rPr>
              <w:t xml:space="preserve"> проведена оплата </w:t>
            </w:r>
            <w:r w:rsidR="007C62B0" w:rsidRPr="00414B1A">
              <w:rPr>
                <w:sz w:val="24"/>
                <w:szCs w:val="24"/>
              </w:rPr>
              <w:t>муниципальнойпенсии</w:t>
            </w:r>
          </w:p>
        </w:tc>
        <w:tc>
          <w:tcPr>
            <w:tcW w:w="80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 мая 2025 г</w:t>
            </w:r>
          </w:p>
        </w:tc>
        <w:tc>
          <w:tcPr>
            <w:tcW w:w="1067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 февраля2025 г</w:t>
            </w:r>
          </w:p>
        </w:tc>
        <w:tc>
          <w:tcPr>
            <w:tcW w:w="836" w:type="dxa"/>
          </w:tcPr>
          <w:p w:rsidR="009C11F9" w:rsidRPr="00414B1A" w:rsidRDefault="007C62B0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 декабря2025</w:t>
            </w:r>
          </w:p>
        </w:tc>
        <w:tc>
          <w:tcPr>
            <w:tcW w:w="1417" w:type="dxa"/>
          </w:tcPr>
          <w:p w:rsidR="009C11F9" w:rsidRPr="00414B1A" w:rsidRDefault="007C62B0" w:rsidP="007C62B0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 xml:space="preserve">Главный </w:t>
            </w:r>
            <w:r w:rsidR="009C11F9" w:rsidRPr="00414B1A">
              <w:rPr>
                <w:color w:val="000000"/>
                <w:sz w:val="24"/>
                <w:szCs w:val="24"/>
              </w:rPr>
              <w:t xml:space="preserve">специалист </w:t>
            </w:r>
            <w:r w:rsidRPr="00414B1A">
              <w:rPr>
                <w:color w:val="000000"/>
                <w:sz w:val="24"/>
                <w:szCs w:val="24"/>
              </w:rPr>
              <w:t>Анистратова Н.В</w:t>
            </w:r>
          </w:p>
        </w:tc>
        <w:tc>
          <w:tcPr>
            <w:tcW w:w="851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C11F9" w:rsidRPr="00414B1A" w:rsidRDefault="009C11F9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61C59" w:rsidRPr="00414B1A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414B1A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7C2C9A" w:rsidRPr="00414B1A" w:rsidRDefault="007C2C9A" w:rsidP="00061C59">
      <w:pPr>
        <w:spacing w:after="160" w:line="264" w:lineRule="auto"/>
        <w:jc w:val="center"/>
        <w:rPr>
          <w:sz w:val="24"/>
          <w:szCs w:val="24"/>
        </w:rPr>
      </w:pPr>
    </w:p>
    <w:tbl>
      <w:tblPr>
        <w:tblW w:w="15291" w:type="dxa"/>
        <w:jc w:val="center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9"/>
        <w:gridCol w:w="1097"/>
        <w:gridCol w:w="14"/>
        <w:gridCol w:w="967"/>
        <w:gridCol w:w="14"/>
        <w:gridCol w:w="1103"/>
        <w:gridCol w:w="8"/>
        <w:gridCol w:w="1268"/>
        <w:gridCol w:w="8"/>
        <w:gridCol w:w="950"/>
        <w:gridCol w:w="14"/>
        <w:gridCol w:w="1437"/>
        <w:gridCol w:w="8"/>
        <w:gridCol w:w="1334"/>
      </w:tblGrid>
      <w:tr w:rsidR="00061C59" w:rsidRPr="00414B1A" w:rsidTr="00414B1A">
        <w:trPr>
          <w:trHeight w:val="411"/>
          <w:jc w:val="center"/>
        </w:trPr>
        <w:tc>
          <w:tcPr>
            <w:tcW w:w="7069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195" w:type="dxa"/>
            <w:gridSpan w:val="5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Объем финансового обеспечения, </w:t>
            </w:r>
            <w:r w:rsidRPr="00414B1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48" w:type="dxa"/>
            <w:gridSpan w:val="5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Исполнение, </w:t>
            </w:r>
            <w:r w:rsidRPr="00414B1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437" w:type="dxa"/>
            <w:vAlign w:val="center"/>
          </w:tcPr>
          <w:p w:rsidR="00061C59" w:rsidRPr="00414B1A" w:rsidRDefault="006E6587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 исполнения</w:t>
            </w:r>
            <w:r w:rsidR="00061C59" w:rsidRPr="00414B1A">
              <w:rPr>
                <w:sz w:val="24"/>
                <w:szCs w:val="24"/>
              </w:rPr>
              <w:t>(6)/(3)*100</w:t>
            </w:r>
            <w:bookmarkStart w:id="3" w:name="_Ref129274543"/>
            <w:r w:rsidR="00061C59" w:rsidRPr="00414B1A">
              <w:rPr>
                <w:sz w:val="24"/>
                <w:szCs w:val="24"/>
                <w:vertAlign w:val="superscript"/>
              </w:rPr>
              <w:footnoteReference w:id="7"/>
            </w:r>
            <w:bookmarkEnd w:id="3"/>
          </w:p>
        </w:tc>
        <w:tc>
          <w:tcPr>
            <w:tcW w:w="1342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rPr>
          <w:trHeight w:val="603"/>
          <w:jc w:val="center"/>
        </w:trPr>
        <w:tc>
          <w:tcPr>
            <w:tcW w:w="7069" w:type="dxa"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25" w:type="dxa"/>
            <w:gridSpan w:val="3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Лимиты бюджетных обязательств</w:t>
            </w:r>
            <w:r w:rsidRPr="00414B1A">
              <w:rPr>
                <w:sz w:val="24"/>
                <w:szCs w:val="24"/>
              </w:rPr>
              <w:footnoteReference w:id="8"/>
            </w:r>
          </w:p>
        </w:tc>
        <w:tc>
          <w:tcPr>
            <w:tcW w:w="1276" w:type="dxa"/>
            <w:gridSpan w:val="2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Принятые бюджетные обязательства</w:t>
            </w:r>
            <w:r w:rsidRPr="00414B1A">
              <w:rPr>
                <w:sz w:val="24"/>
                <w:szCs w:val="24"/>
              </w:rPr>
              <w:footnoteReference w:id="9"/>
            </w:r>
          </w:p>
        </w:tc>
        <w:tc>
          <w:tcPr>
            <w:tcW w:w="95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459" w:type="dxa"/>
            <w:gridSpan w:val="3"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14B1A" w:rsidTr="00414B1A">
        <w:trPr>
          <w:trHeight w:val="218"/>
          <w:jc w:val="center"/>
        </w:trPr>
        <w:tc>
          <w:tcPr>
            <w:tcW w:w="7069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3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43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</w:tr>
      <w:tr w:rsidR="007C62B0" w:rsidRPr="00414B1A" w:rsidTr="00414B1A">
        <w:trPr>
          <w:trHeight w:val="262"/>
          <w:jc w:val="center"/>
        </w:trPr>
        <w:tc>
          <w:tcPr>
            <w:tcW w:w="7069" w:type="dxa"/>
          </w:tcPr>
          <w:p w:rsidR="007C62B0" w:rsidRPr="00414B1A" w:rsidRDefault="007C62B0" w:rsidP="00077A26">
            <w:pPr>
              <w:widowControl w:val="0"/>
              <w:jc w:val="both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Структурный элемент комплекс процессных мероприятий 1 «Развитие муниципального управления и муниципальной службы  Веселовского сельского поселения, дополнительное профессиональное образование лиц, занятых в Администрации Веселовского сельского поселения»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414B1A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981" w:type="dxa"/>
            <w:gridSpan w:val="2"/>
            <w:vAlign w:val="bottom"/>
          </w:tcPr>
          <w:p w:rsidR="007C62B0" w:rsidRPr="00414B1A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103" w:type="dxa"/>
            <w:vAlign w:val="bottom"/>
          </w:tcPr>
          <w:p w:rsidR="007C62B0" w:rsidRPr="00414B1A" w:rsidRDefault="007C62B0" w:rsidP="006E6587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414B1A" w:rsidRDefault="007C62B0" w:rsidP="00FE37B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50,2</w:t>
            </w:r>
          </w:p>
        </w:tc>
        <w:tc>
          <w:tcPr>
            <w:tcW w:w="972" w:type="dxa"/>
            <w:gridSpan w:val="3"/>
            <w:vAlign w:val="bottom"/>
          </w:tcPr>
          <w:p w:rsidR="007C62B0" w:rsidRPr="00414B1A" w:rsidRDefault="007C62B0" w:rsidP="00FE37B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559,8</w:t>
            </w:r>
          </w:p>
        </w:tc>
        <w:tc>
          <w:tcPr>
            <w:tcW w:w="1437" w:type="dxa"/>
            <w:vAlign w:val="bottom"/>
          </w:tcPr>
          <w:p w:rsidR="007C62B0" w:rsidRPr="00414B1A" w:rsidRDefault="007C62B0" w:rsidP="00FE37B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71,5</w:t>
            </w:r>
          </w:p>
        </w:tc>
        <w:tc>
          <w:tcPr>
            <w:tcW w:w="1342" w:type="dxa"/>
            <w:gridSpan w:val="2"/>
            <w:vAlign w:val="bottom"/>
          </w:tcPr>
          <w:p w:rsidR="007C62B0" w:rsidRPr="00414B1A" w:rsidRDefault="007C62B0" w:rsidP="006E6587">
            <w:pPr>
              <w:contextualSpacing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7C62B0" w:rsidRPr="00414B1A" w:rsidTr="00414B1A">
        <w:trPr>
          <w:trHeight w:val="262"/>
          <w:jc w:val="center"/>
        </w:trPr>
        <w:tc>
          <w:tcPr>
            <w:tcW w:w="7069" w:type="dxa"/>
          </w:tcPr>
          <w:p w:rsidR="007C62B0" w:rsidRPr="00414B1A" w:rsidRDefault="007C62B0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414B1A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981" w:type="dxa"/>
            <w:gridSpan w:val="2"/>
            <w:vAlign w:val="bottom"/>
          </w:tcPr>
          <w:p w:rsidR="007C62B0" w:rsidRPr="00414B1A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103" w:type="dxa"/>
            <w:vAlign w:val="bottom"/>
          </w:tcPr>
          <w:p w:rsidR="007C62B0" w:rsidRPr="00414B1A" w:rsidRDefault="007C62B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783,1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414B1A" w:rsidRDefault="007C62B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50,2</w:t>
            </w:r>
          </w:p>
        </w:tc>
        <w:tc>
          <w:tcPr>
            <w:tcW w:w="972" w:type="dxa"/>
            <w:gridSpan w:val="3"/>
            <w:vAlign w:val="bottom"/>
          </w:tcPr>
          <w:p w:rsidR="007C62B0" w:rsidRPr="00414B1A" w:rsidRDefault="007C62B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559,8</w:t>
            </w:r>
          </w:p>
        </w:tc>
        <w:tc>
          <w:tcPr>
            <w:tcW w:w="1437" w:type="dxa"/>
            <w:vAlign w:val="bottom"/>
          </w:tcPr>
          <w:p w:rsidR="007C62B0" w:rsidRPr="00414B1A" w:rsidRDefault="007C62B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71,5</w:t>
            </w:r>
          </w:p>
        </w:tc>
        <w:tc>
          <w:tcPr>
            <w:tcW w:w="1342" w:type="dxa"/>
            <w:gridSpan w:val="2"/>
            <w:vAlign w:val="bottom"/>
          </w:tcPr>
          <w:p w:rsidR="007C62B0" w:rsidRPr="00414B1A" w:rsidRDefault="007C62B0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7C62B0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2B0" w:rsidRPr="00414B1A" w:rsidRDefault="007C62B0" w:rsidP="007C62B0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1.1 «дополнительного профессионального образования</w:t>
            </w:r>
            <w:r w:rsidR="004B0DB6" w:rsidRPr="00414B1A">
              <w:rPr>
                <w:sz w:val="24"/>
                <w:szCs w:val="24"/>
              </w:rPr>
              <w:t xml:space="preserve"> ( повышение квалификации) лиц, замещающих выборные муниципальные должности, муниципальных служащих</w:t>
            </w:r>
            <w:r w:rsidRPr="00414B1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C62B0" w:rsidRPr="00414B1A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7C62B0" w:rsidRPr="00414B1A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7C62B0" w:rsidRPr="00414B1A" w:rsidRDefault="004B0DB6" w:rsidP="00383239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7C62B0" w:rsidRPr="00414B1A" w:rsidRDefault="004B0DB6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7C62B0" w:rsidRPr="00414B1A" w:rsidRDefault="004B0DB6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1437" w:type="dxa"/>
            <w:vAlign w:val="bottom"/>
          </w:tcPr>
          <w:p w:rsidR="007C62B0" w:rsidRPr="00414B1A" w:rsidRDefault="004B0DB6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gridSpan w:val="2"/>
            <w:vAlign w:val="bottom"/>
          </w:tcPr>
          <w:p w:rsidR="007C62B0" w:rsidRPr="00414B1A" w:rsidRDefault="007C62B0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FE37B9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4B0DB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951 07 05 12 4 01 28190 240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3,5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23,3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6E6587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4B0DB6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Мероприятие (результат) 1.2 «оплата членского взноса в Ассоциацию Совета муниципальных образований Ростовской области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4B0DB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951 01 13 12 4 01 28200 240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20,0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7903E0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1.3 «Совершенствование механизмо</w:t>
            </w:r>
            <w:r w:rsidR="007903E0" w:rsidRPr="00414B1A">
              <w:rPr>
                <w:sz w:val="24"/>
                <w:szCs w:val="24"/>
              </w:rPr>
              <w:t>в</w:t>
            </w:r>
            <w:r w:rsidRPr="00414B1A">
              <w:rPr>
                <w:sz w:val="24"/>
                <w:szCs w:val="24"/>
              </w:rPr>
              <w:t xml:space="preserve"> оптимизации пенсионного обеспечения муниципальных служащих 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529,5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74,4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529,5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74,4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4B0DB6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B6" w:rsidRPr="00414B1A" w:rsidRDefault="004B0DB6" w:rsidP="007903E0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951 10 01 12 4 01 282</w:t>
            </w:r>
            <w:r w:rsidR="007903E0" w:rsidRPr="00414B1A">
              <w:rPr>
                <w:sz w:val="24"/>
                <w:szCs w:val="24"/>
              </w:rPr>
              <w:t>7</w:t>
            </w:r>
            <w:r w:rsidRPr="00414B1A">
              <w:rPr>
                <w:sz w:val="24"/>
                <w:szCs w:val="24"/>
              </w:rPr>
              <w:t xml:space="preserve">0 </w:t>
            </w:r>
            <w:r w:rsidR="007903E0" w:rsidRPr="00414B1A">
              <w:rPr>
                <w:sz w:val="24"/>
                <w:szCs w:val="24"/>
              </w:rPr>
              <w:t>31</w:t>
            </w:r>
            <w:r w:rsidRPr="00414B1A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981" w:type="dxa"/>
            <w:gridSpan w:val="2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103" w:type="dxa"/>
            <w:vAlign w:val="bottom"/>
          </w:tcPr>
          <w:p w:rsidR="004B0DB6" w:rsidRPr="00414B1A" w:rsidRDefault="004B0DB6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712,1</w:t>
            </w:r>
          </w:p>
        </w:tc>
        <w:tc>
          <w:tcPr>
            <w:tcW w:w="1276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3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529,5</w:t>
            </w:r>
          </w:p>
        </w:tc>
        <w:tc>
          <w:tcPr>
            <w:tcW w:w="1437" w:type="dxa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74,4</w:t>
            </w:r>
          </w:p>
        </w:tc>
        <w:tc>
          <w:tcPr>
            <w:tcW w:w="1342" w:type="dxa"/>
            <w:gridSpan w:val="2"/>
            <w:vAlign w:val="bottom"/>
          </w:tcPr>
          <w:p w:rsidR="004B0DB6" w:rsidRPr="00414B1A" w:rsidRDefault="004B0DB6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414B1A" w:rsidRDefault="007903E0" w:rsidP="00C34CB9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1.4«Совершенствование механизмов оздоровления муниципальных служащих ежегодной диспансеризаций(всего), в том числе: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6,8</w:t>
            </w:r>
          </w:p>
        </w:tc>
        <w:tc>
          <w:tcPr>
            <w:tcW w:w="1437" w:type="dxa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18,9</w:t>
            </w:r>
          </w:p>
        </w:tc>
        <w:tc>
          <w:tcPr>
            <w:tcW w:w="1342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414B1A" w:rsidRDefault="007903E0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6,8</w:t>
            </w:r>
          </w:p>
        </w:tc>
        <w:tc>
          <w:tcPr>
            <w:tcW w:w="1437" w:type="dxa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18,9</w:t>
            </w:r>
          </w:p>
        </w:tc>
        <w:tc>
          <w:tcPr>
            <w:tcW w:w="1342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  <w:tr w:rsidR="007903E0" w:rsidRPr="00414B1A" w:rsidTr="00414B1A">
        <w:trPr>
          <w:trHeight w:val="262"/>
          <w:jc w:val="center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E0" w:rsidRPr="00414B1A" w:rsidRDefault="007903E0" w:rsidP="007903E0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951 01 04 12 4 01 28340 240</w:t>
            </w:r>
          </w:p>
        </w:tc>
        <w:tc>
          <w:tcPr>
            <w:tcW w:w="111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981" w:type="dxa"/>
            <w:gridSpan w:val="2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103" w:type="dxa"/>
            <w:vAlign w:val="bottom"/>
          </w:tcPr>
          <w:p w:rsidR="007903E0" w:rsidRPr="00414B1A" w:rsidRDefault="007903E0" w:rsidP="00077A26">
            <w:pPr>
              <w:widowControl w:val="0"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26,7</w:t>
            </w:r>
          </w:p>
        </w:tc>
        <w:tc>
          <w:tcPr>
            <w:tcW w:w="972" w:type="dxa"/>
            <w:gridSpan w:val="3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6,8</w:t>
            </w:r>
          </w:p>
        </w:tc>
        <w:tc>
          <w:tcPr>
            <w:tcW w:w="1437" w:type="dxa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18,9</w:t>
            </w:r>
          </w:p>
        </w:tc>
        <w:tc>
          <w:tcPr>
            <w:tcW w:w="1342" w:type="dxa"/>
            <w:gridSpan w:val="2"/>
            <w:vAlign w:val="bottom"/>
          </w:tcPr>
          <w:p w:rsidR="007903E0" w:rsidRPr="00414B1A" w:rsidRDefault="007903E0" w:rsidP="00077A26">
            <w:pPr>
              <w:jc w:val="right"/>
              <w:rPr>
                <w:sz w:val="24"/>
                <w:szCs w:val="24"/>
              </w:rPr>
            </w:pPr>
          </w:p>
        </w:tc>
      </w:tr>
    </w:tbl>
    <w:p w:rsidR="00B87476" w:rsidRPr="00414B1A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B87476" w:rsidRPr="00414B1A" w:rsidRDefault="00B87476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C34CB9" w:rsidRPr="00414B1A" w:rsidRDefault="00C34CB9" w:rsidP="00061C59">
      <w:pPr>
        <w:contextualSpacing/>
        <w:jc w:val="center"/>
        <w:rPr>
          <w:b/>
          <w:sz w:val="24"/>
          <w:szCs w:val="24"/>
        </w:rPr>
      </w:pP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lastRenderedPageBreak/>
        <w:t xml:space="preserve">ОТЧЕТ </w:t>
      </w: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 xml:space="preserve">О ХОДЕ РЕАЛИЗАЦИИ </w:t>
      </w:r>
    </w:p>
    <w:p w:rsidR="00061C59" w:rsidRPr="00414B1A" w:rsidRDefault="00061C59" w:rsidP="00061C59">
      <w:pPr>
        <w:contextualSpacing/>
        <w:jc w:val="center"/>
        <w:rPr>
          <w:b/>
          <w:sz w:val="24"/>
          <w:szCs w:val="24"/>
        </w:rPr>
      </w:pPr>
      <w:r w:rsidRPr="00414B1A">
        <w:rPr>
          <w:b/>
          <w:sz w:val="24"/>
          <w:szCs w:val="24"/>
        </w:rPr>
        <w:t>КОМПЛЕКСА ПРОЦЕССНЫХ МЕРОПРИЯТИЙ</w:t>
      </w:r>
    </w:p>
    <w:p w:rsidR="00061C59" w:rsidRPr="00414B1A" w:rsidRDefault="00061C59" w:rsidP="00C34CB9">
      <w:pPr>
        <w:contextualSpacing/>
        <w:jc w:val="center"/>
        <w:rPr>
          <w:b/>
          <w:i/>
          <w:sz w:val="24"/>
          <w:szCs w:val="24"/>
          <w:u w:val="single"/>
        </w:rPr>
      </w:pPr>
      <w:r w:rsidRPr="00414B1A">
        <w:rPr>
          <w:b/>
          <w:i/>
          <w:sz w:val="24"/>
          <w:szCs w:val="24"/>
          <w:u w:val="single"/>
        </w:rPr>
        <w:t>«</w:t>
      </w:r>
      <w:r w:rsidR="00C34CB9" w:rsidRPr="00414B1A">
        <w:rPr>
          <w:b/>
          <w:i/>
          <w:sz w:val="24"/>
          <w:szCs w:val="24"/>
          <w:u w:val="single"/>
        </w:rPr>
        <w:t>Обеспечение реализации муниципальной программы Веселовского сельского поселения « Муниципальная политика»</w:t>
      </w:r>
    </w:p>
    <w:p w:rsidR="00061C59" w:rsidRPr="00414B1A" w:rsidRDefault="00061C59" w:rsidP="00061C59">
      <w:pPr>
        <w:contextualSpacing/>
        <w:jc w:val="center"/>
        <w:rPr>
          <w:sz w:val="24"/>
          <w:szCs w:val="24"/>
        </w:rPr>
      </w:pPr>
      <w:r w:rsidRPr="00414B1A">
        <w:rPr>
          <w:b/>
          <w:sz w:val="24"/>
          <w:szCs w:val="24"/>
          <w:u w:val="single"/>
        </w:rPr>
        <w:t>за 1 полугодие 2025 года</w:t>
      </w:r>
      <w:r w:rsidRPr="00414B1A">
        <w:rPr>
          <w:b/>
          <w:sz w:val="24"/>
          <w:szCs w:val="24"/>
          <w:vertAlign w:val="superscript"/>
        </w:rPr>
        <w:t xml:space="preserve"> </w:t>
      </w:r>
      <w:r w:rsidRPr="00414B1A">
        <w:rPr>
          <w:b/>
          <w:sz w:val="24"/>
          <w:szCs w:val="24"/>
          <w:vertAlign w:val="superscript"/>
        </w:rPr>
        <w:footnoteReference w:id="10"/>
      </w:r>
    </w:p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4B1A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301" w:type="dxa"/>
        <w:jc w:val="center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185"/>
        <w:gridCol w:w="1124"/>
        <w:gridCol w:w="993"/>
        <w:gridCol w:w="847"/>
        <w:gridCol w:w="902"/>
        <w:gridCol w:w="861"/>
        <w:gridCol w:w="992"/>
      </w:tblGrid>
      <w:tr w:rsidR="00061C59" w:rsidRPr="00414B1A" w:rsidTr="00414B1A">
        <w:trPr>
          <w:trHeight w:val="2024"/>
          <w:jc w:val="center"/>
        </w:trPr>
        <w:tc>
          <w:tcPr>
            <w:tcW w:w="567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Признак возрастания/ убыва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85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24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847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61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rPr>
          <w:jc w:val="center"/>
        </w:trPr>
        <w:tc>
          <w:tcPr>
            <w:tcW w:w="567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14</w:t>
            </w:r>
          </w:p>
        </w:tc>
      </w:tr>
      <w:tr w:rsidR="00061C59" w:rsidRPr="00414B1A" w:rsidTr="00414B1A">
        <w:trPr>
          <w:jc w:val="center"/>
        </w:trPr>
        <w:tc>
          <w:tcPr>
            <w:tcW w:w="15301" w:type="dxa"/>
            <w:gridSpan w:val="14"/>
          </w:tcPr>
          <w:p w:rsidR="00061C59" w:rsidRPr="00414B1A" w:rsidRDefault="00061C59" w:rsidP="00DB7989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414B1A">
              <w:rPr>
                <w:kern w:val="2"/>
                <w:sz w:val="24"/>
                <w:szCs w:val="24"/>
              </w:rPr>
              <w:t>«</w:t>
            </w:r>
            <w:r w:rsidR="00D30C81" w:rsidRPr="00414B1A">
              <w:rPr>
                <w:sz w:val="24"/>
                <w:szCs w:val="24"/>
              </w:rPr>
              <w:t xml:space="preserve">Обеспечено </w:t>
            </w:r>
            <w:r w:rsidR="00DB7989" w:rsidRPr="00414B1A">
              <w:rPr>
                <w:sz w:val="24"/>
                <w:szCs w:val="24"/>
              </w:rPr>
              <w:t>улучшение эстетического вида территории поселения. Повышение камфортности граждан</w:t>
            </w:r>
            <w:r w:rsidRPr="00414B1A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14B1A" w:rsidTr="00414B1A">
        <w:trPr>
          <w:trHeight w:val="268"/>
          <w:jc w:val="center"/>
        </w:trPr>
        <w:tc>
          <w:tcPr>
            <w:tcW w:w="567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061C59" w:rsidRPr="00414B1A" w:rsidRDefault="00DB7989" w:rsidP="001A0844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Доля </w:t>
            </w:r>
            <w:r w:rsidR="001A0844" w:rsidRPr="00414B1A">
              <w:rPr>
                <w:sz w:val="24"/>
                <w:szCs w:val="24"/>
              </w:rPr>
              <w:t>освоения бюджетных средств, выделенных на реализацию комплексных мероприятий</w:t>
            </w:r>
          </w:p>
        </w:tc>
        <w:tc>
          <w:tcPr>
            <w:tcW w:w="120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061C59" w:rsidRPr="00414B1A" w:rsidRDefault="00D30C8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061C59" w:rsidRPr="00414B1A" w:rsidRDefault="00D30C8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185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061C59" w:rsidRPr="00414B1A" w:rsidRDefault="00D30C8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</w:tbl>
    <w:p w:rsidR="00061C59" w:rsidRPr="00414B1A" w:rsidRDefault="00061C59" w:rsidP="00061C59">
      <w:pPr>
        <w:spacing w:after="160" w:line="264" w:lineRule="auto"/>
        <w:ind w:left="360"/>
        <w:jc w:val="center"/>
        <w:rPr>
          <w:sz w:val="24"/>
          <w:szCs w:val="24"/>
        </w:rPr>
      </w:pPr>
      <w:r w:rsidRPr="00414B1A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5"/>
        <w:gridCol w:w="801"/>
        <w:gridCol w:w="1042"/>
        <w:gridCol w:w="800"/>
        <w:gridCol w:w="933"/>
        <w:gridCol w:w="1067"/>
        <w:gridCol w:w="1002"/>
        <w:gridCol w:w="934"/>
        <w:gridCol w:w="791"/>
        <w:gridCol w:w="797"/>
        <w:gridCol w:w="1266"/>
        <w:gridCol w:w="1339"/>
        <w:gridCol w:w="939"/>
        <w:gridCol w:w="790"/>
      </w:tblGrid>
      <w:tr w:rsidR="00061C59" w:rsidRPr="00414B1A" w:rsidTr="00414B1A">
        <w:trPr>
          <w:trHeight w:val="986"/>
        </w:trPr>
        <w:tc>
          <w:tcPr>
            <w:tcW w:w="71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Единица измерения </w:t>
            </w:r>
            <w:r w:rsidRPr="00414B1A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Уровень соответствия</w:t>
            </w:r>
          </w:p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декомпозированного мероприятия</w:t>
            </w:r>
          </w:p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791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79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266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339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39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790" w:type="dxa"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414B1A">
        <w:trPr>
          <w:trHeight w:val="181"/>
        </w:trPr>
        <w:tc>
          <w:tcPr>
            <w:tcW w:w="71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12</w:t>
            </w:r>
          </w:p>
        </w:tc>
        <w:tc>
          <w:tcPr>
            <w:tcW w:w="1339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15</w:t>
            </w:r>
          </w:p>
        </w:tc>
      </w:tr>
      <w:tr w:rsidR="00061C59" w:rsidRPr="00414B1A" w:rsidTr="00414B1A">
        <w:trPr>
          <w:trHeight w:val="181"/>
        </w:trPr>
        <w:tc>
          <w:tcPr>
            <w:tcW w:w="15196" w:type="dxa"/>
            <w:gridSpan w:val="15"/>
          </w:tcPr>
          <w:p w:rsidR="00061C59" w:rsidRPr="00414B1A" w:rsidRDefault="00301FD3" w:rsidP="003123FB">
            <w:pPr>
              <w:ind w:left="72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  <w:r w:rsidR="00061C59" w:rsidRPr="00414B1A">
              <w:rPr>
                <w:sz w:val="24"/>
                <w:szCs w:val="24"/>
              </w:rPr>
              <w:t>. Задача комплекса процессных мероприятий «</w:t>
            </w:r>
            <w:r w:rsidR="00D30C81" w:rsidRPr="00414B1A">
              <w:rPr>
                <w:sz w:val="24"/>
                <w:szCs w:val="24"/>
              </w:rPr>
              <w:t>Повышение эффективности, качества и надежности предоставления услуг населению в сфере обращения с твердыми бытовыми отходами</w:t>
            </w:r>
            <w:r w:rsidR="00061C59" w:rsidRPr="00414B1A">
              <w:rPr>
                <w:kern w:val="2"/>
                <w:sz w:val="24"/>
                <w:szCs w:val="24"/>
              </w:rPr>
              <w:t>»</w:t>
            </w:r>
          </w:p>
        </w:tc>
      </w:tr>
      <w:tr w:rsidR="00061C59" w:rsidRPr="00414B1A" w:rsidTr="00414B1A">
        <w:trPr>
          <w:trHeight w:val="181"/>
        </w:trPr>
        <w:tc>
          <w:tcPr>
            <w:tcW w:w="710" w:type="dxa"/>
          </w:tcPr>
          <w:p w:rsidR="00061C59" w:rsidRPr="00414B1A" w:rsidRDefault="00301FD3" w:rsidP="00301FD3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  <w:r w:rsidR="00061C59" w:rsidRPr="00414B1A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</w:tcPr>
          <w:p w:rsidR="00061C59" w:rsidRPr="00414B1A" w:rsidRDefault="00D30C81" w:rsidP="001A0844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2.1 «</w:t>
            </w:r>
            <w:r w:rsidR="001A0844" w:rsidRPr="00414B1A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  <w:r w:rsidRPr="00414B1A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061C59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061C59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61C59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061C59" w:rsidRPr="00414B1A" w:rsidRDefault="001A0844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939" w:type="dxa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D30C81" w:rsidRPr="00414B1A" w:rsidTr="00414B1A">
        <w:trPr>
          <w:trHeight w:val="181"/>
        </w:trPr>
        <w:tc>
          <w:tcPr>
            <w:tcW w:w="710" w:type="dxa"/>
          </w:tcPr>
          <w:p w:rsidR="00D30C81" w:rsidRPr="00414B1A" w:rsidRDefault="00301FD3" w:rsidP="00D30C81">
            <w:pPr>
              <w:pStyle w:val="Standard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  <w:r w:rsidR="00D30C81" w:rsidRPr="00414B1A">
              <w:rPr>
                <w:sz w:val="24"/>
                <w:szCs w:val="24"/>
              </w:rPr>
              <w:t>.1.1</w:t>
            </w:r>
          </w:p>
        </w:tc>
        <w:tc>
          <w:tcPr>
            <w:tcW w:w="1985" w:type="dxa"/>
          </w:tcPr>
          <w:p w:rsidR="00D30C81" w:rsidRPr="00414B1A" w:rsidRDefault="00D30C81" w:rsidP="001A0844">
            <w:pPr>
              <w:widowControl w:val="0"/>
              <w:outlineLvl w:val="2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</w:t>
            </w:r>
            <w:r w:rsidRPr="00414B1A">
              <w:rPr>
                <w:sz w:val="24"/>
                <w:szCs w:val="24"/>
              </w:rPr>
              <w:lastRenderedPageBreak/>
              <w:t xml:space="preserve">точка 2.1.1. Обеспечено </w:t>
            </w:r>
            <w:r w:rsidR="001A0844" w:rsidRPr="00414B1A">
              <w:rPr>
                <w:iCs/>
                <w:sz w:val="24"/>
                <w:szCs w:val="24"/>
              </w:rPr>
              <w:t xml:space="preserve">выплаты </w:t>
            </w:r>
            <w:r w:rsidR="001A0844" w:rsidRPr="00414B1A">
              <w:rPr>
                <w:sz w:val="24"/>
                <w:szCs w:val="24"/>
              </w:rPr>
              <w:t>по оплате труда работников органов местного самоуправления Веселовского сельского поселения</w:t>
            </w:r>
            <w:r w:rsidRPr="00414B1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D30C81" w:rsidRPr="00414B1A" w:rsidRDefault="001A0844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</w:t>
            </w:r>
            <w:r w:rsidR="00D30C81" w:rsidRPr="00414B1A">
              <w:rPr>
                <w:sz w:val="24"/>
                <w:szCs w:val="24"/>
              </w:rPr>
              <w:t xml:space="preserve"> </w:t>
            </w:r>
            <w:r w:rsidRPr="00414B1A">
              <w:rPr>
                <w:sz w:val="24"/>
                <w:szCs w:val="24"/>
              </w:rPr>
              <w:lastRenderedPageBreak/>
              <w:t>января</w:t>
            </w:r>
            <w:r w:rsidR="00D30C81" w:rsidRPr="00414B1A">
              <w:rPr>
                <w:sz w:val="24"/>
                <w:szCs w:val="24"/>
              </w:rPr>
              <w:t xml:space="preserve"> 2025 г.</w:t>
            </w:r>
          </w:p>
          <w:p w:rsidR="00D30C81" w:rsidRPr="00414B1A" w:rsidRDefault="00D30C81" w:rsidP="003123F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66" w:type="dxa"/>
          </w:tcPr>
          <w:p w:rsidR="00D30C81" w:rsidRPr="00414B1A" w:rsidRDefault="001A0844" w:rsidP="00D30C8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25 </w:t>
            </w:r>
            <w:r w:rsidRPr="00414B1A">
              <w:rPr>
                <w:sz w:val="24"/>
                <w:szCs w:val="24"/>
              </w:rPr>
              <w:lastRenderedPageBreak/>
              <w:t>декабря</w:t>
            </w:r>
            <w:r w:rsidR="00D30C81" w:rsidRPr="00414B1A">
              <w:rPr>
                <w:sz w:val="24"/>
                <w:szCs w:val="24"/>
              </w:rPr>
              <w:t xml:space="preserve"> 2025 г.</w:t>
            </w:r>
          </w:p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D30C81" w:rsidRPr="00414B1A" w:rsidRDefault="001A0844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 xml:space="preserve">Главный </w:t>
            </w:r>
            <w:r w:rsidRPr="00414B1A">
              <w:rPr>
                <w:sz w:val="24"/>
                <w:szCs w:val="24"/>
              </w:rPr>
              <w:lastRenderedPageBreak/>
              <w:t>специалист Анистратова Н.В</w:t>
            </w:r>
          </w:p>
        </w:tc>
        <w:tc>
          <w:tcPr>
            <w:tcW w:w="939" w:type="dxa"/>
          </w:tcPr>
          <w:p w:rsidR="00D30C81" w:rsidRPr="00414B1A" w:rsidRDefault="00D30C81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D30C81" w:rsidRPr="00414B1A" w:rsidRDefault="00D30C81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414B1A">
        <w:trPr>
          <w:trHeight w:val="181"/>
        </w:trPr>
        <w:tc>
          <w:tcPr>
            <w:tcW w:w="710" w:type="dxa"/>
          </w:tcPr>
          <w:p w:rsidR="00297F76" w:rsidRPr="00414B1A" w:rsidRDefault="00297F76" w:rsidP="00D30C81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</w:tcPr>
          <w:p w:rsidR="00297F76" w:rsidRPr="00414B1A" w:rsidRDefault="00297F76" w:rsidP="001A0844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(результат) 2.1 «Расходы на обеспечение функций органов местного самоуправления»</w:t>
            </w:r>
          </w:p>
        </w:tc>
        <w:tc>
          <w:tcPr>
            <w:tcW w:w="801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297F76" w:rsidRPr="00414B1A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 января 2025 г.</w:t>
            </w:r>
          </w:p>
          <w:p w:rsidR="00297F76" w:rsidRPr="00414B1A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97F76" w:rsidRPr="00414B1A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97F76" w:rsidRPr="00414B1A" w:rsidRDefault="00297F76" w:rsidP="00297F7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 декабря 2025 г.</w:t>
            </w:r>
          </w:p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Глава Администрации Титоренко С.И</w:t>
            </w:r>
          </w:p>
        </w:tc>
        <w:tc>
          <w:tcPr>
            <w:tcW w:w="939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414B1A">
        <w:trPr>
          <w:trHeight w:val="181"/>
        </w:trPr>
        <w:tc>
          <w:tcPr>
            <w:tcW w:w="710" w:type="dxa"/>
          </w:tcPr>
          <w:p w:rsidR="00297F76" w:rsidRPr="00414B1A" w:rsidRDefault="00297F76" w:rsidP="00301FD3">
            <w:pPr>
              <w:pStyle w:val="Standard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2.1.1</w:t>
            </w:r>
          </w:p>
        </w:tc>
        <w:tc>
          <w:tcPr>
            <w:tcW w:w="1985" w:type="dxa"/>
          </w:tcPr>
          <w:p w:rsidR="00297F76" w:rsidRPr="00414B1A" w:rsidRDefault="00297F76" w:rsidP="0038323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точка 2.1.2. Заключены договора на обеспечение функций органов местного самоуправления </w:t>
            </w:r>
          </w:p>
        </w:tc>
        <w:tc>
          <w:tcPr>
            <w:tcW w:w="801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297F76" w:rsidRPr="00414B1A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 января 2025 г.</w:t>
            </w:r>
          </w:p>
          <w:p w:rsidR="00297F76" w:rsidRPr="00414B1A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97F76" w:rsidRPr="00414B1A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97F76" w:rsidRPr="00414B1A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 декабря 2025 г.</w:t>
            </w:r>
          </w:p>
          <w:p w:rsidR="00297F76" w:rsidRPr="00414B1A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  <w:r w:rsidRPr="00414B1A">
              <w:rPr>
                <w:color w:val="000000"/>
                <w:sz w:val="24"/>
                <w:szCs w:val="24"/>
              </w:rPr>
              <w:t>Специалист первой категории по формированию и исполнению бюджета</w:t>
            </w:r>
            <w:r w:rsidRPr="00414B1A">
              <w:rPr>
                <w:sz w:val="24"/>
                <w:szCs w:val="24"/>
              </w:rPr>
              <w:t xml:space="preserve"> Федоренк</w:t>
            </w:r>
            <w:r w:rsidRPr="00414B1A">
              <w:rPr>
                <w:sz w:val="24"/>
                <w:szCs w:val="24"/>
              </w:rPr>
              <w:lastRenderedPageBreak/>
              <w:t>о И.А</w:t>
            </w:r>
          </w:p>
        </w:tc>
        <w:tc>
          <w:tcPr>
            <w:tcW w:w="939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414B1A">
        <w:trPr>
          <w:trHeight w:val="181"/>
        </w:trPr>
        <w:tc>
          <w:tcPr>
            <w:tcW w:w="710" w:type="dxa"/>
          </w:tcPr>
          <w:p w:rsidR="00297F76" w:rsidRPr="00414B1A" w:rsidRDefault="00297F76" w:rsidP="008A2630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85" w:type="dxa"/>
          </w:tcPr>
          <w:p w:rsidR="00297F76" w:rsidRPr="00414B1A" w:rsidRDefault="00297F76" w:rsidP="008A263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Контрольная точка 2.1.2. Произведена приемка выполненных работ, оказанных услуг </w:t>
            </w:r>
          </w:p>
        </w:tc>
        <w:tc>
          <w:tcPr>
            <w:tcW w:w="801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297F76" w:rsidRPr="00414B1A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18 января 2025 г.</w:t>
            </w:r>
          </w:p>
          <w:p w:rsidR="00297F76" w:rsidRPr="00414B1A" w:rsidRDefault="00297F76" w:rsidP="00077A2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:rsidR="00297F76" w:rsidRPr="00414B1A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297F76" w:rsidRPr="00414B1A" w:rsidRDefault="00297F76" w:rsidP="00077A2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 декабря 2025 г.</w:t>
            </w:r>
          </w:p>
          <w:p w:rsidR="00297F76" w:rsidRPr="00414B1A" w:rsidRDefault="00297F76" w:rsidP="00077A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Главный специалист Анистратова Н.В</w:t>
            </w:r>
          </w:p>
        </w:tc>
        <w:tc>
          <w:tcPr>
            <w:tcW w:w="939" w:type="dxa"/>
          </w:tcPr>
          <w:p w:rsidR="00297F76" w:rsidRPr="00414B1A" w:rsidRDefault="00297F76" w:rsidP="003832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297F76" w:rsidRPr="00414B1A" w:rsidRDefault="00297F76" w:rsidP="003832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1C59" w:rsidRPr="00414B1A" w:rsidRDefault="00061C59" w:rsidP="00061C59">
      <w:pPr>
        <w:spacing w:after="160" w:line="264" w:lineRule="auto"/>
        <w:jc w:val="center"/>
        <w:rPr>
          <w:sz w:val="24"/>
          <w:szCs w:val="24"/>
        </w:rPr>
      </w:pPr>
      <w:r w:rsidRPr="00414B1A">
        <w:rPr>
          <w:sz w:val="24"/>
          <w:szCs w:val="24"/>
        </w:rPr>
        <w:t xml:space="preserve">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061C59" w:rsidRPr="00414B1A" w:rsidTr="003123FB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Объем финансового обеспечения, </w:t>
            </w:r>
            <w:r w:rsidRPr="00414B1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Исполнение, </w:t>
            </w:r>
            <w:r w:rsidRPr="00414B1A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Процент исполнения, (6)/(3)*100</w:t>
            </w:r>
            <w:r w:rsidRPr="00414B1A">
              <w:rPr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994" w:type="dxa"/>
            <w:vMerge w:val="restart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Комментарий</w:t>
            </w:r>
          </w:p>
        </w:tc>
      </w:tr>
      <w:tr w:rsidR="00061C59" w:rsidRPr="00414B1A" w:rsidTr="003123FB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Лимиты бюджетных обязательств</w:t>
            </w:r>
            <w:r w:rsidRPr="00414B1A">
              <w:rPr>
                <w:sz w:val="24"/>
                <w:szCs w:val="24"/>
              </w:rPr>
              <w:footnoteReference w:id="12"/>
            </w:r>
          </w:p>
        </w:tc>
        <w:tc>
          <w:tcPr>
            <w:tcW w:w="1167" w:type="dxa"/>
            <w:vAlign w:val="center"/>
          </w:tcPr>
          <w:p w:rsidR="00061C59" w:rsidRPr="00414B1A" w:rsidRDefault="00061C59" w:rsidP="003123FB">
            <w:pPr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Принятые бюджетные обязательства</w:t>
            </w:r>
            <w:r w:rsidRPr="00414B1A">
              <w:rPr>
                <w:sz w:val="24"/>
                <w:szCs w:val="24"/>
              </w:rPr>
              <w:footnoteReference w:id="13"/>
            </w:r>
          </w:p>
        </w:tc>
        <w:tc>
          <w:tcPr>
            <w:tcW w:w="1088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061C59" w:rsidRPr="00414B1A" w:rsidRDefault="00061C59" w:rsidP="003123FB">
            <w:pPr>
              <w:rPr>
                <w:sz w:val="24"/>
                <w:szCs w:val="24"/>
              </w:rPr>
            </w:pPr>
          </w:p>
        </w:tc>
      </w:tr>
      <w:tr w:rsidR="00061C59" w:rsidRPr="00414B1A" w:rsidTr="003123FB">
        <w:trPr>
          <w:trHeight w:val="218"/>
          <w:jc w:val="center"/>
        </w:trPr>
        <w:tc>
          <w:tcPr>
            <w:tcW w:w="6358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061C59" w:rsidRPr="00414B1A" w:rsidRDefault="00061C59" w:rsidP="003123FB">
            <w:pPr>
              <w:contextualSpacing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</w:t>
            </w:r>
          </w:p>
        </w:tc>
      </w:tr>
      <w:tr w:rsidR="00F30753" w:rsidRPr="00414B1A" w:rsidTr="00FE40E4">
        <w:trPr>
          <w:trHeight w:val="262"/>
          <w:jc w:val="center"/>
        </w:trPr>
        <w:tc>
          <w:tcPr>
            <w:tcW w:w="6358" w:type="dxa"/>
          </w:tcPr>
          <w:p w:rsidR="00F30753" w:rsidRPr="00414B1A" w:rsidRDefault="00F30753" w:rsidP="00297F76">
            <w:pPr>
              <w:jc w:val="both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Комплекс процессных мероприятий «</w:t>
            </w:r>
            <w:r w:rsidR="00297F76" w:rsidRPr="00414B1A">
              <w:rPr>
                <w:sz w:val="24"/>
                <w:szCs w:val="24"/>
              </w:rPr>
              <w:t>обеспечение реализации муниципальной программы Веселовского сельского поселения « Муниципальная политика»</w:t>
            </w:r>
            <w:r w:rsidR="008A2630" w:rsidRPr="00414B1A">
              <w:rPr>
                <w:sz w:val="24"/>
                <w:szCs w:val="24"/>
              </w:rPr>
              <w:t xml:space="preserve"> </w:t>
            </w:r>
            <w:r w:rsidRPr="00414B1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981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096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167" w:type="dxa"/>
          </w:tcPr>
          <w:p w:rsidR="00F30753" w:rsidRPr="00414B1A" w:rsidRDefault="00297F7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408,4</w:t>
            </w:r>
          </w:p>
        </w:tc>
        <w:tc>
          <w:tcPr>
            <w:tcW w:w="1088" w:type="dxa"/>
          </w:tcPr>
          <w:p w:rsidR="00F30753" w:rsidRPr="00414B1A" w:rsidRDefault="00297F7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3627,0</w:t>
            </w:r>
          </w:p>
        </w:tc>
        <w:tc>
          <w:tcPr>
            <w:tcW w:w="1711" w:type="dxa"/>
          </w:tcPr>
          <w:p w:rsidR="00F30753" w:rsidRPr="00414B1A" w:rsidRDefault="00297F7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41,9</w:t>
            </w:r>
          </w:p>
        </w:tc>
        <w:tc>
          <w:tcPr>
            <w:tcW w:w="994" w:type="dxa"/>
            <w:vAlign w:val="bottom"/>
          </w:tcPr>
          <w:p w:rsidR="00F30753" w:rsidRPr="00414B1A" w:rsidRDefault="00F30753" w:rsidP="003123FB">
            <w:pPr>
              <w:contextualSpacing/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FE40E4">
        <w:trPr>
          <w:trHeight w:val="262"/>
          <w:jc w:val="center"/>
        </w:trPr>
        <w:tc>
          <w:tcPr>
            <w:tcW w:w="6358" w:type="dxa"/>
          </w:tcPr>
          <w:p w:rsidR="00297F76" w:rsidRPr="00414B1A" w:rsidRDefault="00297F76" w:rsidP="00FE37B9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83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981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096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8658,3</w:t>
            </w:r>
          </w:p>
        </w:tc>
        <w:tc>
          <w:tcPr>
            <w:tcW w:w="1167" w:type="dxa"/>
          </w:tcPr>
          <w:p w:rsidR="00297F76" w:rsidRPr="00414B1A" w:rsidRDefault="00297F7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408,4</w:t>
            </w:r>
          </w:p>
        </w:tc>
        <w:tc>
          <w:tcPr>
            <w:tcW w:w="1088" w:type="dxa"/>
          </w:tcPr>
          <w:p w:rsidR="00297F76" w:rsidRPr="00414B1A" w:rsidRDefault="00297F7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3627,0</w:t>
            </w:r>
          </w:p>
        </w:tc>
        <w:tc>
          <w:tcPr>
            <w:tcW w:w="1711" w:type="dxa"/>
          </w:tcPr>
          <w:p w:rsidR="00297F76" w:rsidRPr="00414B1A" w:rsidRDefault="00297F7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41,9</w:t>
            </w:r>
          </w:p>
        </w:tc>
        <w:tc>
          <w:tcPr>
            <w:tcW w:w="994" w:type="dxa"/>
            <w:vAlign w:val="bottom"/>
          </w:tcPr>
          <w:p w:rsidR="00297F76" w:rsidRPr="00414B1A" w:rsidRDefault="00297F76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F30753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14B1A" w:rsidRDefault="00F30753" w:rsidP="00297F7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</w:t>
            </w:r>
            <w:r w:rsidR="007C2C9A" w:rsidRPr="00414B1A">
              <w:rPr>
                <w:sz w:val="24"/>
                <w:szCs w:val="24"/>
              </w:rPr>
              <w:t xml:space="preserve"> 1</w:t>
            </w:r>
            <w:r w:rsidRPr="00414B1A">
              <w:rPr>
                <w:sz w:val="24"/>
                <w:szCs w:val="24"/>
              </w:rPr>
              <w:t>) «</w:t>
            </w:r>
            <w:r w:rsidR="00297F76" w:rsidRPr="00414B1A">
              <w:rPr>
                <w:sz w:val="24"/>
                <w:szCs w:val="24"/>
              </w:rPr>
              <w:t>Расходы  на выплаты по оплате труда работников органов местного самоуправления Веселовского сельского поселения</w:t>
            </w:r>
            <w:r w:rsidRPr="00414B1A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283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981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096" w:type="dxa"/>
          </w:tcPr>
          <w:p w:rsidR="00F30753" w:rsidRPr="00414B1A" w:rsidRDefault="00297F7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167" w:type="dxa"/>
          </w:tcPr>
          <w:p w:rsidR="00F30753" w:rsidRPr="00414B1A" w:rsidRDefault="00297F7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F30753" w:rsidRPr="00414B1A" w:rsidRDefault="00297F7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3363,1</w:t>
            </w:r>
          </w:p>
        </w:tc>
        <w:tc>
          <w:tcPr>
            <w:tcW w:w="1711" w:type="dxa"/>
          </w:tcPr>
          <w:p w:rsidR="00F30753" w:rsidRPr="00414B1A" w:rsidRDefault="00297F76" w:rsidP="008A2630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42,0</w:t>
            </w:r>
          </w:p>
        </w:tc>
        <w:tc>
          <w:tcPr>
            <w:tcW w:w="994" w:type="dxa"/>
            <w:vAlign w:val="bottom"/>
          </w:tcPr>
          <w:p w:rsidR="00F30753" w:rsidRPr="00414B1A" w:rsidRDefault="00F30753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76" w:rsidRPr="00414B1A" w:rsidRDefault="00297F76" w:rsidP="00FE37B9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3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981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096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167" w:type="dxa"/>
          </w:tcPr>
          <w:p w:rsidR="00297F76" w:rsidRPr="00414B1A" w:rsidRDefault="00297F7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97F76" w:rsidRPr="00414B1A" w:rsidRDefault="00297F7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3363,1</w:t>
            </w:r>
          </w:p>
        </w:tc>
        <w:tc>
          <w:tcPr>
            <w:tcW w:w="1711" w:type="dxa"/>
          </w:tcPr>
          <w:p w:rsidR="00297F76" w:rsidRPr="00414B1A" w:rsidRDefault="00297F76" w:rsidP="008A2630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42,0</w:t>
            </w:r>
          </w:p>
        </w:tc>
        <w:tc>
          <w:tcPr>
            <w:tcW w:w="994" w:type="dxa"/>
            <w:vAlign w:val="bottom"/>
          </w:tcPr>
          <w:p w:rsidR="00297F76" w:rsidRPr="00414B1A" w:rsidRDefault="00297F76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297F7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F76" w:rsidRPr="00414B1A" w:rsidRDefault="00297F76" w:rsidP="00297F7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951 01 04 12 4 03 00110 120</w:t>
            </w:r>
          </w:p>
        </w:tc>
        <w:tc>
          <w:tcPr>
            <w:tcW w:w="1283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981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096" w:type="dxa"/>
          </w:tcPr>
          <w:p w:rsidR="00297F76" w:rsidRPr="00414B1A" w:rsidRDefault="00297F7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8012,8</w:t>
            </w:r>
          </w:p>
        </w:tc>
        <w:tc>
          <w:tcPr>
            <w:tcW w:w="1167" w:type="dxa"/>
          </w:tcPr>
          <w:p w:rsidR="00297F76" w:rsidRPr="00414B1A" w:rsidRDefault="00297F7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297F76" w:rsidRPr="00414B1A" w:rsidRDefault="00297F7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3363,1</w:t>
            </w:r>
          </w:p>
        </w:tc>
        <w:tc>
          <w:tcPr>
            <w:tcW w:w="1711" w:type="dxa"/>
          </w:tcPr>
          <w:p w:rsidR="00297F76" w:rsidRPr="00414B1A" w:rsidRDefault="00297F76" w:rsidP="008A2630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42,0</w:t>
            </w:r>
          </w:p>
        </w:tc>
        <w:tc>
          <w:tcPr>
            <w:tcW w:w="994" w:type="dxa"/>
            <w:vAlign w:val="bottom"/>
          </w:tcPr>
          <w:p w:rsidR="00297F76" w:rsidRPr="00414B1A" w:rsidRDefault="00297F76" w:rsidP="003123FB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-</w:t>
            </w:r>
          </w:p>
        </w:tc>
      </w:tr>
      <w:tr w:rsidR="00F30753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753" w:rsidRPr="00414B1A" w:rsidRDefault="007C2C9A" w:rsidP="00297F7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 xml:space="preserve">Мероприятие (результат 2) </w:t>
            </w:r>
            <w:r w:rsidR="00297F76" w:rsidRPr="00414B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83" w:type="dxa"/>
          </w:tcPr>
          <w:p w:rsidR="00F30753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F30753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F30753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F30753" w:rsidRPr="00414B1A" w:rsidRDefault="00077A2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382,8</w:t>
            </w:r>
          </w:p>
        </w:tc>
        <w:tc>
          <w:tcPr>
            <w:tcW w:w="1088" w:type="dxa"/>
          </w:tcPr>
          <w:p w:rsidR="00F30753" w:rsidRPr="00414B1A" w:rsidRDefault="00077A2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249,8</w:t>
            </w:r>
          </w:p>
        </w:tc>
        <w:tc>
          <w:tcPr>
            <w:tcW w:w="1711" w:type="dxa"/>
          </w:tcPr>
          <w:p w:rsidR="00F30753" w:rsidRPr="00414B1A" w:rsidRDefault="00077A26" w:rsidP="00FE40E4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40,6</w:t>
            </w:r>
          </w:p>
        </w:tc>
        <w:tc>
          <w:tcPr>
            <w:tcW w:w="994" w:type="dxa"/>
            <w:vAlign w:val="bottom"/>
          </w:tcPr>
          <w:p w:rsidR="00F30753" w:rsidRPr="00414B1A" w:rsidRDefault="00F30753" w:rsidP="003123FB">
            <w:pPr>
              <w:jc w:val="right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F30753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382,8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249,8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40,6</w:t>
            </w:r>
          </w:p>
        </w:tc>
        <w:tc>
          <w:tcPr>
            <w:tcW w:w="994" w:type="dxa"/>
          </w:tcPr>
          <w:p w:rsidR="00077A26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297F7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951 01 04 12 4 03 00190 240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615,0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382,8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249,8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40,6</w:t>
            </w:r>
          </w:p>
        </w:tc>
        <w:tc>
          <w:tcPr>
            <w:tcW w:w="994" w:type="dxa"/>
          </w:tcPr>
          <w:p w:rsidR="00077A26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 3) Расходы на обеспечение функций органов местного самоуправления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0,7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21,9</w:t>
            </w:r>
          </w:p>
        </w:tc>
        <w:tc>
          <w:tcPr>
            <w:tcW w:w="994" w:type="dxa"/>
          </w:tcPr>
          <w:p w:rsidR="00077A26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0,7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21,9</w:t>
            </w:r>
          </w:p>
        </w:tc>
        <w:tc>
          <w:tcPr>
            <w:tcW w:w="994" w:type="dxa"/>
          </w:tcPr>
          <w:p w:rsidR="00077A26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951 01 04 12 4 03 00190 850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0,7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21,9</w:t>
            </w:r>
          </w:p>
        </w:tc>
        <w:tc>
          <w:tcPr>
            <w:tcW w:w="994" w:type="dxa"/>
          </w:tcPr>
          <w:p w:rsidR="00077A26" w:rsidRPr="00414B1A" w:rsidRDefault="00077A26" w:rsidP="00FE40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38323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Мероприятие (результат 4) 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1283" w:type="dxa"/>
          </w:tcPr>
          <w:p w:rsidR="00077A26" w:rsidRPr="00414B1A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414B1A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414B1A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414B1A" w:rsidRDefault="00077A2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25,6</w:t>
            </w:r>
          </w:p>
        </w:tc>
        <w:tc>
          <w:tcPr>
            <w:tcW w:w="1088" w:type="dxa"/>
          </w:tcPr>
          <w:p w:rsidR="00077A26" w:rsidRPr="00414B1A" w:rsidRDefault="00077A2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13,4</w:t>
            </w:r>
          </w:p>
        </w:tc>
        <w:tc>
          <w:tcPr>
            <w:tcW w:w="1711" w:type="dxa"/>
          </w:tcPr>
          <w:p w:rsidR="00077A26" w:rsidRPr="00414B1A" w:rsidRDefault="00077A26" w:rsidP="00383239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49,1</w:t>
            </w:r>
          </w:p>
        </w:tc>
        <w:tc>
          <w:tcPr>
            <w:tcW w:w="994" w:type="dxa"/>
            <w:vAlign w:val="bottom"/>
          </w:tcPr>
          <w:p w:rsidR="00077A26" w:rsidRPr="00414B1A" w:rsidRDefault="00077A26" w:rsidP="00383239">
            <w:pPr>
              <w:jc w:val="right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383239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25,6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13,4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49,1</w:t>
            </w:r>
          </w:p>
        </w:tc>
        <w:tc>
          <w:tcPr>
            <w:tcW w:w="994" w:type="dxa"/>
          </w:tcPr>
          <w:p w:rsidR="00077A26" w:rsidRPr="00414B1A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7A26" w:rsidRPr="00414B1A" w:rsidTr="00FE40E4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A26" w:rsidRPr="00414B1A" w:rsidRDefault="00077A26" w:rsidP="00077A26">
            <w:pPr>
              <w:widowControl w:val="0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951 01 13 12 4 03 28210 240</w:t>
            </w:r>
          </w:p>
        </w:tc>
        <w:tc>
          <w:tcPr>
            <w:tcW w:w="1283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981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096" w:type="dxa"/>
          </w:tcPr>
          <w:p w:rsidR="00077A26" w:rsidRPr="00414B1A" w:rsidRDefault="00077A26" w:rsidP="00077A26">
            <w:pPr>
              <w:widowControl w:val="0"/>
              <w:jc w:val="center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27,3</w:t>
            </w:r>
          </w:p>
        </w:tc>
        <w:tc>
          <w:tcPr>
            <w:tcW w:w="1167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25,6</w:t>
            </w:r>
          </w:p>
        </w:tc>
        <w:tc>
          <w:tcPr>
            <w:tcW w:w="1088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13,4</w:t>
            </w:r>
          </w:p>
        </w:tc>
        <w:tc>
          <w:tcPr>
            <w:tcW w:w="1711" w:type="dxa"/>
          </w:tcPr>
          <w:p w:rsidR="00077A26" w:rsidRPr="00414B1A" w:rsidRDefault="00077A26" w:rsidP="00077A26">
            <w:pPr>
              <w:jc w:val="right"/>
              <w:rPr>
                <w:sz w:val="24"/>
                <w:szCs w:val="24"/>
              </w:rPr>
            </w:pPr>
            <w:r w:rsidRPr="00414B1A">
              <w:rPr>
                <w:sz w:val="24"/>
                <w:szCs w:val="24"/>
              </w:rPr>
              <w:t>49,1</w:t>
            </w:r>
          </w:p>
        </w:tc>
        <w:tc>
          <w:tcPr>
            <w:tcW w:w="994" w:type="dxa"/>
          </w:tcPr>
          <w:p w:rsidR="00077A26" w:rsidRPr="00414B1A" w:rsidRDefault="00077A26" w:rsidP="003832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1C59" w:rsidRPr="00414B1A" w:rsidRDefault="00061C59" w:rsidP="00061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7476" w:rsidRPr="00414B1A" w:rsidRDefault="00B87476" w:rsidP="00061C59">
      <w:pPr>
        <w:ind w:right="-1"/>
        <w:contextualSpacing/>
        <w:jc w:val="center"/>
        <w:rPr>
          <w:b/>
          <w:sz w:val="24"/>
          <w:szCs w:val="24"/>
        </w:rPr>
      </w:pPr>
    </w:p>
    <w:p w:rsidR="00B87476" w:rsidRPr="00414B1A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B87476" w:rsidRPr="00414B1A" w:rsidRDefault="00B87476" w:rsidP="00B87476">
      <w:pPr>
        <w:contextualSpacing/>
        <w:jc w:val="center"/>
        <w:rPr>
          <w:b/>
          <w:sz w:val="24"/>
          <w:szCs w:val="24"/>
        </w:rPr>
      </w:pPr>
    </w:p>
    <w:p w:rsidR="007C2C9A" w:rsidRDefault="007C2C9A" w:rsidP="00B87476">
      <w:pPr>
        <w:rPr>
          <w:sz w:val="32"/>
          <w:szCs w:val="32"/>
        </w:rPr>
        <w:sectPr w:rsidR="007C2C9A" w:rsidSect="00414B1A">
          <w:pgSz w:w="16840" w:h="11907" w:orient="landscape"/>
          <w:pgMar w:top="1701" w:right="964" w:bottom="1843" w:left="624" w:header="720" w:footer="720" w:gutter="0"/>
          <w:cols w:space="720"/>
        </w:sectPr>
      </w:pPr>
    </w:p>
    <w:p w:rsidR="00540400" w:rsidRDefault="00540400" w:rsidP="00061C59">
      <w:pPr>
        <w:ind w:right="-1"/>
        <w:contextualSpacing/>
        <w:jc w:val="center"/>
        <w:rPr>
          <w:b/>
          <w:sz w:val="28"/>
          <w:szCs w:val="28"/>
        </w:rPr>
      </w:pPr>
    </w:p>
    <w:p w:rsidR="00061C59" w:rsidRPr="00121769" w:rsidRDefault="00061C59" w:rsidP="00061C5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077A26" w:rsidRDefault="00E5139D" w:rsidP="00061C59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061C59">
        <w:rPr>
          <w:sz w:val="28"/>
          <w:szCs w:val="28"/>
        </w:rPr>
        <w:t xml:space="preserve"> сельского поселения</w:t>
      </w:r>
    </w:p>
    <w:p w:rsidR="00061C59" w:rsidRDefault="00061C59" w:rsidP="00061C5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«</w:t>
      </w:r>
      <w:r w:rsidR="00077A26">
        <w:rPr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 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7C2C9A" w:rsidRPr="00121769" w:rsidRDefault="007C2C9A" w:rsidP="00061C59">
      <w:pPr>
        <w:ind w:right="-1"/>
        <w:contextualSpacing/>
        <w:jc w:val="center"/>
        <w:rPr>
          <w:sz w:val="28"/>
          <w:szCs w:val="28"/>
        </w:rPr>
      </w:pPr>
    </w:p>
    <w:p w:rsidR="00061C5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1C59" w:rsidRPr="00D376C9" w:rsidRDefault="00061C59" w:rsidP="00061C5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061C59" w:rsidRPr="001040AD" w:rsidRDefault="00061C59" w:rsidP="00061C5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</w:t>
      </w:r>
      <w:r w:rsidR="00077A26">
        <w:rPr>
          <w:sz w:val="28"/>
          <w:szCs w:val="28"/>
        </w:rPr>
        <w:t xml:space="preserve">Муниципальная 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5139D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A0679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077A26">
        <w:rPr>
          <w:sz w:val="28"/>
          <w:szCs w:val="28"/>
        </w:rPr>
        <w:t>170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64"/>
      </w:tblGrid>
      <w:tr w:rsidR="00061C59" w:rsidRPr="00B52CAC" w:rsidTr="00061C59">
        <w:trPr>
          <w:trHeight w:val="132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C59" w:rsidRPr="00C4679C" w:rsidRDefault="00641B9C" w:rsidP="00077A2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061C59" w:rsidRPr="00B52CAC">
              <w:rPr>
                <w:sz w:val="28"/>
              </w:rPr>
              <w:t xml:space="preserve">На реализацию </w:t>
            </w:r>
            <w:r w:rsidR="00061C59">
              <w:rPr>
                <w:sz w:val="28"/>
              </w:rPr>
              <w:t>муниципаль</w:t>
            </w:r>
            <w:r w:rsidR="00061C59" w:rsidRPr="00B52CAC">
              <w:rPr>
                <w:sz w:val="28"/>
              </w:rPr>
              <w:t>ной программ</w:t>
            </w:r>
            <w:r w:rsidR="00061C59">
              <w:rPr>
                <w:sz w:val="28"/>
              </w:rPr>
              <w:t xml:space="preserve">ы </w:t>
            </w:r>
            <w:r w:rsidR="00061C59" w:rsidRPr="00B52CAC">
              <w:rPr>
                <w:sz w:val="28"/>
              </w:rPr>
              <w:t>в 20</w:t>
            </w:r>
            <w:r w:rsidR="00061C59">
              <w:rPr>
                <w:sz w:val="28"/>
              </w:rPr>
              <w:t>25</w:t>
            </w:r>
            <w:r w:rsidR="00061C59" w:rsidRPr="00B52CAC">
              <w:rPr>
                <w:sz w:val="28"/>
              </w:rPr>
              <w:t xml:space="preserve"> году предусмотрено </w:t>
            </w:r>
            <w:r w:rsidR="00077A26">
              <w:rPr>
                <w:sz w:val="28"/>
              </w:rPr>
              <w:t>9441,4</w:t>
            </w:r>
            <w:r w:rsidR="00061C59" w:rsidRPr="00B52CAC">
              <w:rPr>
                <w:sz w:val="28"/>
              </w:rPr>
              <w:t xml:space="preserve"> тыс. рублей, сводной бюджетной росписью – </w:t>
            </w:r>
            <w:r w:rsidR="00077A26">
              <w:rPr>
                <w:sz w:val="28"/>
              </w:rPr>
              <w:t>9441,4</w:t>
            </w:r>
            <w:r w:rsidR="00061C59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061C59">
              <w:rPr>
                <w:sz w:val="28"/>
              </w:rPr>
              <w:t>1 полугодия</w:t>
            </w:r>
            <w:r w:rsidR="00061C59" w:rsidRPr="00B52CAC">
              <w:rPr>
                <w:sz w:val="28"/>
              </w:rPr>
              <w:t xml:space="preserve"> 20</w:t>
            </w:r>
            <w:r w:rsidR="00061C59">
              <w:rPr>
                <w:sz w:val="28"/>
              </w:rPr>
              <w:t xml:space="preserve">25 </w:t>
            </w:r>
            <w:r w:rsidR="00061C59" w:rsidRPr="00B52CAC">
              <w:rPr>
                <w:sz w:val="28"/>
              </w:rPr>
              <w:t xml:space="preserve"> года составило </w:t>
            </w:r>
            <w:r w:rsidR="00077A26">
              <w:rPr>
                <w:sz w:val="28"/>
              </w:rPr>
              <w:t>3627,0</w:t>
            </w:r>
            <w:r w:rsidR="00061C59" w:rsidRPr="00B52CAC">
              <w:rPr>
                <w:sz w:val="28"/>
              </w:rPr>
              <w:t xml:space="preserve"> тыс. рублей или </w:t>
            </w:r>
            <w:r w:rsidR="00077A26">
              <w:rPr>
                <w:sz w:val="28"/>
              </w:rPr>
              <w:t>38,4</w:t>
            </w:r>
            <w:r w:rsidR="00061C59" w:rsidRPr="00B52CAC">
              <w:rPr>
                <w:sz w:val="28"/>
              </w:rPr>
              <w:t xml:space="preserve"> процентов</w:t>
            </w:r>
            <w:r w:rsidR="00061C59">
              <w:rPr>
                <w:sz w:val="28"/>
              </w:rPr>
              <w:t>.</w:t>
            </w:r>
            <w:r w:rsidR="00061C59" w:rsidRPr="00B52CAC">
              <w:rPr>
                <w:sz w:val="28"/>
              </w:rPr>
              <w:t xml:space="preserve"> </w:t>
            </w:r>
          </w:p>
        </w:tc>
      </w:tr>
    </w:tbl>
    <w:p w:rsidR="00061C59" w:rsidRPr="00B52CAC" w:rsidRDefault="00061C59" w:rsidP="00061C59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</w:t>
      </w:r>
      <w:r w:rsidR="00077A26">
        <w:rPr>
          <w:sz w:val="28"/>
        </w:rPr>
        <w:t>Муниципальная политика</w:t>
      </w:r>
      <w:r w:rsidRPr="00B52CAC">
        <w:rPr>
          <w:sz w:val="28"/>
        </w:rPr>
        <w:t>» включает в себя следующие структурные элементы:</w:t>
      </w:r>
    </w:p>
    <w:p w:rsidR="00061C59" w:rsidRPr="00E20F72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 xml:space="preserve">Комплекс процессных мероприятий – </w:t>
      </w:r>
      <w:r w:rsidRPr="00E20F72">
        <w:rPr>
          <w:sz w:val="28"/>
          <w:szCs w:val="28"/>
        </w:rPr>
        <w:t>«</w:t>
      </w:r>
      <w:r w:rsidR="00E20F72" w:rsidRPr="00E20F72">
        <w:rPr>
          <w:sz w:val="28"/>
          <w:szCs w:val="28"/>
        </w:rPr>
        <w:t>Развитие муниципального управления и муниципальной службы  Веселовского сельского поселения, дополнительное профессиональное образование лиц, занятых в Администрации Веселовского сельского поселения</w:t>
      </w:r>
      <w:r w:rsidRPr="00E20F72">
        <w:rPr>
          <w:sz w:val="28"/>
          <w:szCs w:val="28"/>
        </w:rPr>
        <w:t xml:space="preserve">»; </w:t>
      </w:r>
    </w:p>
    <w:p w:rsidR="00061C59" w:rsidRPr="00E20F72" w:rsidRDefault="00061C59" w:rsidP="00061C59">
      <w:pPr>
        <w:ind w:firstLine="709"/>
        <w:jc w:val="both"/>
        <w:rPr>
          <w:sz w:val="28"/>
          <w:szCs w:val="28"/>
        </w:rPr>
      </w:pPr>
      <w:r w:rsidRPr="00641B9C">
        <w:rPr>
          <w:sz w:val="28"/>
          <w:szCs w:val="28"/>
        </w:rPr>
        <w:t xml:space="preserve">Комплекс процессных мероприятий –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</w:t>
      </w:r>
      <w:r w:rsidRPr="00E20F72">
        <w:rPr>
          <w:sz w:val="28"/>
          <w:szCs w:val="28"/>
        </w:rPr>
        <w:t>.</w:t>
      </w:r>
    </w:p>
    <w:p w:rsidR="00061C59" w:rsidRPr="00C13968" w:rsidRDefault="00061C59" w:rsidP="00061C59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5139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41B9C">
        <w:rPr>
          <w:sz w:val="28"/>
        </w:rPr>
        <w:t xml:space="preserve"> </w:t>
      </w:r>
      <w:r w:rsidRPr="00B52CAC">
        <w:rPr>
          <w:sz w:val="28"/>
        </w:rPr>
        <w:t>«</w:t>
      </w:r>
      <w:r w:rsidR="00E20F72">
        <w:rPr>
          <w:sz w:val="28"/>
          <w:szCs w:val="28"/>
        </w:rPr>
        <w:t>Муниципальная политика</w:t>
      </w:r>
      <w:r w:rsidR="00540400" w:rsidRPr="00121769"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E20F72">
        <w:rPr>
          <w:sz w:val="28"/>
        </w:rPr>
        <w:t>8</w:t>
      </w:r>
      <w:r w:rsidR="00641B9C"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061C59" w:rsidRDefault="00061C59" w:rsidP="00061C59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мероприятий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поселения».</w:t>
      </w:r>
      <w:r w:rsidRPr="00B52CAC">
        <w:rPr>
          <w:sz w:val="28"/>
        </w:rPr>
        <w:t xml:space="preserve">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E20F72">
        <w:rPr>
          <w:sz w:val="28"/>
        </w:rPr>
        <w:t>783,1</w:t>
      </w:r>
      <w:r w:rsidRPr="00B52CAC">
        <w:rPr>
          <w:sz w:val="28"/>
        </w:rPr>
        <w:t xml:space="preserve"> тыс. рублей, сводной бюджетной росписью – </w:t>
      </w:r>
      <w:r w:rsidR="00E20F72">
        <w:rPr>
          <w:sz w:val="28"/>
        </w:rPr>
        <w:t>783,1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20F72">
        <w:rPr>
          <w:sz w:val="28"/>
        </w:rPr>
        <w:t>559,8</w:t>
      </w:r>
      <w:r w:rsidRPr="00B52CAC">
        <w:rPr>
          <w:sz w:val="28"/>
        </w:rPr>
        <w:t xml:space="preserve"> тыс. рублей.</w:t>
      </w:r>
    </w:p>
    <w:p w:rsidR="00540400" w:rsidRDefault="00061C59" w:rsidP="00540400">
      <w:pPr>
        <w:jc w:val="both"/>
        <w:rPr>
          <w:sz w:val="28"/>
        </w:rPr>
      </w:pPr>
      <w:r w:rsidRPr="00DB05E3">
        <w:rPr>
          <w:sz w:val="28"/>
          <w:szCs w:val="28"/>
        </w:rPr>
        <w:t xml:space="preserve">В рамках комплекса процессных мероприятий </w:t>
      </w:r>
      <w:r w:rsidR="00E20F72" w:rsidRPr="00E20F72">
        <w:rPr>
          <w:sz w:val="28"/>
          <w:szCs w:val="28"/>
        </w:rPr>
        <w:t>«Обеспечение реализации муниципальной программы Веселовского сельского поселения».</w:t>
      </w:r>
      <w:r w:rsidRPr="00DB05E3">
        <w:rPr>
          <w:sz w:val="28"/>
          <w:szCs w:val="28"/>
        </w:rPr>
        <w:t xml:space="preserve"> в 2025 году </w:t>
      </w:r>
      <w:r w:rsidR="00540400">
        <w:rPr>
          <w:sz w:val="28"/>
        </w:rPr>
        <w:t>муниципаль</w:t>
      </w:r>
      <w:r w:rsidR="00540400" w:rsidRPr="00B52CAC">
        <w:rPr>
          <w:sz w:val="28"/>
        </w:rPr>
        <w:t xml:space="preserve">ной программой предусмотрено </w:t>
      </w:r>
      <w:r w:rsidR="00E20F72">
        <w:rPr>
          <w:sz w:val="28"/>
        </w:rPr>
        <w:t>8658,3</w:t>
      </w:r>
      <w:r w:rsidR="00540400" w:rsidRPr="00B52CAC">
        <w:rPr>
          <w:sz w:val="28"/>
        </w:rPr>
        <w:t xml:space="preserve"> тыс. рублей, сводной бюджетной росписью – </w:t>
      </w:r>
      <w:r w:rsidR="00E20F72">
        <w:rPr>
          <w:sz w:val="28"/>
        </w:rPr>
        <w:t>8658,3</w:t>
      </w:r>
      <w:r w:rsidR="00540400" w:rsidRPr="00B52CAC">
        <w:rPr>
          <w:sz w:val="28"/>
        </w:rPr>
        <w:t xml:space="preserve"> тыс. рублей. Фактическое освоение средств по итогам </w:t>
      </w:r>
      <w:r w:rsidR="00540400">
        <w:rPr>
          <w:sz w:val="28"/>
        </w:rPr>
        <w:t>1 полугодия</w:t>
      </w:r>
      <w:r w:rsidR="00540400" w:rsidRPr="00B52CAC">
        <w:rPr>
          <w:sz w:val="28"/>
        </w:rPr>
        <w:t xml:space="preserve"> 20</w:t>
      </w:r>
      <w:r w:rsidR="00540400">
        <w:rPr>
          <w:sz w:val="28"/>
        </w:rPr>
        <w:t>25</w:t>
      </w:r>
      <w:r w:rsidR="00540400" w:rsidRPr="00B52CAC">
        <w:rPr>
          <w:sz w:val="28"/>
        </w:rPr>
        <w:t xml:space="preserve"> года составило </w:t>
      </w:r>
      <w:r w:rsidR="00E20F72">
        <w:rPr>
          <w:sz w:val="28"/>
        </w:rPr>
        <w:t>3627,0</w:t>
      </w:r>
      <w:r w:rsidR="00540400" w:rsidRPr="00B52CAC">
        <w:rPr>
          <w:sz w:val="28"/>
        </w:rPr>
        <w:t xml:space="preserve"> тыс. рублей.</w:t>
      </w:r>
    </w:p>
    <w:p w:rsidR="00061C59" w:rsidRDefault="00540400" w:rsidP="00061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1C59" w:rsidRPr="00DB05E3">
        <w:rPr>
          <w:sz w:val="28"/>
          <w:szCs w:val="28"/>
        </w:rPr>
        <w:t>редусмотрено  мероприяти</w:t>
      </w:r>
      <w:r w:rsidR="00641B9C">
        <w:rPr>
          <w:sz w:val="28"/>
          <w:szCs w:val="28"/>
        </w:rPr>
        <w:t>я</w:t>
      </w:r>
      <w:r w:rsidR="00061C59" w:rsidRPr="00DB05E3">
        <w:rPr>
          <w:sz w:val="28"/>
          <w:szCs w:val="28"/>
        </w:rPr>
        <w:t xml:space="preserve"> (результат</w:t>
      </w:r>
      <w:r w:rsidR="00641B9C">
        <w:rPr>
          <w:sz w:val="28"/>
          <w:szCs w:val="28"/>
        </w:rPr>
        <w:t>а</w:t>
      </w:r>
      <w:r w:rsidR="00061C59" w:rsidRPr="00DB05E3">
        <w:rPr>
          <w:sz w:val="28"/>
          <w:szCs w:val="28"/>
        </w:rPr>
        <w:t>). Выполнение данн</w:t>
      </w:r>
      <w:r w:rsidR="00641B9C">
        <w:rPr>
          <w:sz w:val="28"/>
          <w:szCs w:val="28"/>
        </w:rPr>
        <w:t>ых</w:t>
      </w:r>
      <w:r w:rsidR="00061C59" w:rsidRPr="00DB05E3">
        <w:rPr>
          <w:sz w:val="28"/>
          <w:szCs w:val="28"/>
        </w:rPr>
        <w:t xml:space="preserve"> мероприяти</w:t>
      </w:r>
      <w:r w:rsidR="00641B9C">
        <w:rPr>
          <w:sz w:val="28"/>
          <w:szCs w:val="28"/>
        </w:rPr>
        <w:t>й</w:t>
      </w:r>
      <w:r w:rsidR="00061C59" w:rsidRPr="00DB05E3">
        <w:rPr>
          <w:sz w:val="28"/>
          <w:szCs w:val="28"/>
        </w:rPr>
        <w:t xml:space="preserve"> планируется до конца текущего года. </w:t>
      </w:r>
    </w:p>
    <w:p w:rsidR="006776E2" w:rsidRPr="00146E17" w:rsidRDefault="00061C59" w:rsidP="00E20F72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 </w:t>
      </w:r>
      <w:r w:rsidR="00E20F72">
        <w:rPr>
          <w:sz w:val="28"/>
          <w:szCs w:val="28"/>
        </w:rPr>
        <w:t>п</w:t>
      </w:r>
      <w:r w:rsidRPr="001F54BB">
        <w:rPr>
          <w:sz w:val="28"/>
        </w:rPr>
        <w:t xml:space="preserve">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 w:rsidR="00641B9C">
        <w:rPr>
          <w:sz w:val="28"/>
        </w:rPr>
        <w:t>ы</w:t>
      </w:r>
      <w:r w:rsidRPr="001F54BB">
        <w:rPr>
          <w:sz w:val="28"/>
        </w:rPr>
        <w:t xml:space="preserve"> </w:t>
      </w:r>
      <w:r w:rsidR="00E20F72">
        <w:rPr>
          <w:sz w:val="28"/>
        </w:rPr>
        <w:t>8</w:t>
      </w:r>
      <w:r w:rsidRPr="001F54BB">
        <w:rPr>
          <w:sz w:val="28"/>
        </w:rPr>
        <w:t xml:space="preserve"> контрольн</w:t>
      </w:r>
      <w:r w:rsidR="00641B9C">
        <w:rPr>
          <w:sz w:val="28"/>
        </w:rPr>
        <w:t>ых</w:t>
      </w:r>
      <w:r w:rsidRPr="001F54BB">
        <w:rPr>
          <w:sz w:val="28"/>
        </w:rPr>
        <w:t xml:space="preserve"> точ</w:t>
      </w:r>
      <w:r w:rsidR="00641B9C">
        <w:rPr>
          <w:sz w:val="28"/>
        </w:rPr>
        <w:t>е</w:t>
      </w:r>
      <w:r w:rsidRPr="001F54BB">
        <w:rPr>
          <w:sz w:val="28"/>
        </w:rPr>
        <w:t>к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 w:rsidR="00540400">
        <w:rPr>
          <w:sz w:val="28"/>
        </w:rPr>
        <w:t>0</w:t>
      </w:r>
      <w:r w:rsidR="00641B9C">
        <w:rPr>
          <w:sz w:val="28"/>
        </w:rPr>
        <w:t>, в установленный срок -</w:t>
      </w:r>
      <w:r w:rsidR="00E20F72">
        <w:rPr>
          <w:sz w:val="28"/>
        </w:rPr>
        <w:t>8</w:t>
      </w:r>
      <w:r w:rsidRPr="001F54BB">
        <w:rPr>
          <w:sz w:val="28"/>
        </w:rPr>
        <w:t xml:space="preserve">. </w:t>
      </w:r>
      <w:r w:rsidR="00E20F72">
        <w:rPr>
          <w:sz w:val="28"/>
        </w:rPr>
        <w:t>До</w:t>
      </w:r>
      <w:r w:rsidRPr="001F54BB">
        <w:rPr>
          <w:sz w:val="28"/>
        </w:rPr>
        <w:t xml:space="preserve">стижение </w:t>
      </w:r>
      <w:r w:rsidR="00E20F72">
        <w:rPr>
          <w:sz w:val="28"/>
        </w:rPr>
        <w:t>8</w:t>
      </w:r>
      <w:r w:rsidR="00540400">
        <w:rPr>
          <w:sz w:val="28"/>
        </w:rPr>
        <w:t>5</w:t>
      </w:r>
      <w:r w:rsidRPr="001F54BB">
        <w:rPr>
          <w:sz w:val="28"/>
        </w:rPr>
        <w:t xml:space="preserve"> контрольных точек </w:t>
      </w:r>
      <w:r w:rsidR="00540400">
        <w:rPr>
          <w:sz w:val="28"/>
        </w:rPr>
        <w:t xml:space="preserve">в полном объеме </w:t>
      </w:r>
      <w:r w:rsidRPr="001F54BB">
        <w:rPr>
          <w:sz w:val="28"/>
        </w:rPr>
        <w:t>запланировано до конца года</w:t>
      </w:r>
      <w:r w:rsidR="006776E2">
        <w:rPr>
          <w:sz w:val="28"/>
        </w:rPr>
        <w:t>.</w:t>
      </w:r>
      <w:r w:rsidRPr="00DB05E3">
        <w:rPr>
          <w:sz w:val="28"/>
          <w:szCs w:val="28"/>
        </w:rPr>
        <w:tab/>
      </w:r>
    </w:p>
    <w:sectPr w:rsidR="006776E2" w:rsidRPr="00146E17" w:rsidSect="007C2C9A">
      <w:pgSz w:w="11907" w:h="16840"/>
      <w:pgMar w:top="624" w:right="1134" w:bottom="964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8B" w:rsidRDefault="00985F8B">
      <w:r>
        <w:separator/>
      </w:r>
    </w:p>
  </w:endnote>
  <w:endnote w:type="continuationSeparator" w:id="1">
    <w:p w:rsidR="00985F8B" w:rsidRDefault="0098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8B" w:rsidRDefault="00985F8B">
      <w:r>
        <w:separator/>
      </w:r>
    </w:p>
  </w:footnote>
  <w:footnote w:type="continuationSeparator" w:id="1">
    <w:p w:rsidR="00985F8B" w:rsidRDefault="00985F8B">
      <w:r>
        <w:continuationSeparator/>
      </w:r>
    </w:p>
  </w:footnote>
  <w:footnote w:id="2">
    <w:p w:rsidR="00077A26" w:rsidRPr="00ED7FFA" w:rsidRDefault="00077A26" w:rsidP="00061C59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077A26" w:rsidRPr="00ED7FFA" w:rsidRDefault="00077A26" w:rsidP="00061C59">
      <w:pPr>
        <w:pStyle w:val="Footnote"/>
        <w:spacing w:after="0"/>
        <w:contextualSpacing/>
        <w:jc w:val="both"/>
      </w:pPr>
    </w:p>
  </w:footnote>
  <w:footnote w:id="4">
    <w:p w:rsidR="00077A26" w:rsidRDefault="00077A26" w:rsidP="00061C59">
      <w:pPr>
        <w:pStyle w:val="Footnote"/>
        <w:spacing w:after="0"/>
      </w:pPr>
    </w:p>
  </w:footnote>
  <w:footnote w:id="5">
    <w:p w:rsidR="00077A26" w:rsidRPr="00ED7FFA" w:rsidRDefault="00077A26" w:rsidP="00061C59">
      <w:pPr>
        <w:pStyle w:val="Footnote"/>
        <w:spacing w:after="0"/>
        <w:rPr>
          <w:rFonts w:ascii="Times New Roman" w:hAnsi="Times New Roman"/>
        </w:rPr>
      </w:pPr>
    </w:p>
  </w:footnote>
  <w:footnote w:id="6">
    <w:p w:rsidR="00077A26" w:rsidRPr="00ED7FFA" w:rsidRDefault="00077A26" w:rsidP="00061C59">
      <w:pPr>
        <w:pStyle w:val="Footnote"/>
        <w:spacing w:after="0"/>
        <w:contextualSpacing/>
        <w:jc w:val="both"/>
      </w:pPr>
    </w:p>
  </w:footnote>
  <w:footnote w:id="7">
    <w:p w:rsidR="00077A26" w:rsidRPr="00AC56B9" w:rsidRDefault="00077A26" w:rsidP="00061C59">
      <w:pPr>
        <w:pStyle w:val="Footnote"/>
        <w:spacing w:after="0"/>
      </w:pPr>
    </w:p>
  </w:footnote>
  <w:footnote w:id="8">
    <w:p w:rsidR="00077A26" w:rsidRPr="00AC56B9" w:rsidRDefault="00077A26" w:rsidP="00061C59"/>
  </w:footnote>
  <w:footnote w:id="9">
    <w:p w:rsidR="00077A26" w:rsidRPr="00E97C47" w:rsidRDefault="00077A26" w:rsidP="00061C59">
      <w:pPr>
        <w:rPr>
          <w:sz w:val="16"/>
          <w:szCs w:val="16"/>
        </w:rPr>
      </w:pPr>
    </w:p>
  </w:footnote>
  <w:footnote w:id="10">
    <w:p w:rsidR="00077A26" w:rsidRPr="00ED7FFA" w:rsidRDefault="00077A26" w:rsidP="00061C59">
      <w:pPr>
        <w:pStyle w:val="Footnote"/>
        <w:spacing w:after="0"/>
        <w:contextualSpacing/>
        <w:jc w:val="both"/>
      </w:pPr>
    </w:p>
  </w:footnote>
  <w:footnote w:id="11">
    <w:p w:rsidR="00077A26" w:rsidRPr="00AC56B9" w:rsidRDefault="00077A26" w:rsidP="00061C59">
      <w:pPr>
        <w:pStyle w:val="Footnote"/>
        <w:spacing w:after="0"/>
      </w:pPr>
    </w:p>
  </w:footnote>
  <w:footnote w:id="12">
    <w:p w:rsidR="00077A26" w:rsidRPr="00AC56B9" w:rsidRDefault="00077A26" w:rsidP="00061C59"/>
  </w:footnote>
  <w:footnote w:id="13">
    <w:p w:rsidR="00077A26" w:rsidRPr="00E97C47" w:rsidRDefault="00077A26" w:rsidP="00061C59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E76BA"/>
    <w:multiLevelType w:val="hybridMultilevel"/>
    <w:tmpl w:val="BBE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6D92EA8"/>
    <w:multiLevelType w:val="hybridMultilevel"/>
    <w:tmpl w:val="373ECD96"/>
    <w:lvl w:ilvl="0" w:tplc="FC2E11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E2140"/>
    <w:multiLevelType w:val="hybridMultilevel"/>
    <w:tmpl w:val="5CE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80D8D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6"/>
  </w:num>
  <w:num w:numId="5">
    <w:abstractNumId w:val="14"/>
  </w:num>
  <w:num w:numId="6">
    <w:abstractNumId w:val="7"/>
  </w:num>
  <w:num w:numId="7">
    <w:abstractNumId w:val="29"/>
  </w:num>
  <w:num w:numId="8">
    <w:abstractNumId w:val="28"/>
  </w:num>
  <w:num w:numId="9">
    <w:abstractNumId w:val="35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30"/>
  </w:num>
  <w:num w:numId="30">
    <w:abstractNumId w:val="10"/>
  </w:num>
  <w:num w:numId="31">
    <w:abstractNumId w:val="13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2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34BD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1C59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77A26"/>
    <w:rsid w:val="00083A51"/>
    <w:rsid w:val="00085EF4"/>
    <w:rsid w:val="00087D7B"/>
    <w:rsid w:val="00090B9D"/>
    <w:rsid w:val="00092424"/>
    <w:rsid w:val="00095A36"/>
    <w:rsid w:val="00096C93"/>
    <w:rsid w:val="000977D5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5441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03"/>
    <w:rsid w:val="00135F57"/>
    <w:rsid w:val="00137449"/>
    <w:rsid w:val="00141FB7"/>
    <w:rsid w:val="00144245"/>
    <w:rsid w:val="001452CF"/>
    <w:rsid w:val="00146E17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17A6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0844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1C4E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530E"/>
    <w:rsid w:val="00236BAC"/>
    <w:rsid w:val="00236EC5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97F76"/>
    <w:rsid w:val="002A0679"/>
    <w:rsid w:val="002A175B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1FD3"/>
    <w:rsid w:val="0030396A"/>
    <w:rsid w:val="003053CD"/>
    <w:rsid w:val="00306026"/>
    <w:rsid w:val="0030673E"/>
    <w:rsid w:val="003077B5"/>
    <w:rsid w:val="00307CAD"/>
    <w:rsid w:val="00311184"/>
    <w:rsid w:val="003123FB"/>
    <w:rsid w:val="00312DCA"/>
    <w:rsid w:val="00313154"/>
    <w:rsid w:val="00313221"/>
    <w:rsid w:val="003147BF"/>
    <w:rsid w:val="00316ECF"/>
    <w:rsid w:val="003247D6"/>
    <w:rsid w:val="00325D2B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1459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239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D1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D7C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C55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B1A"/>
    <w:rsid w:val="00416EE3"/>
    <w:rsid w:val="00417ACA"/>
    <w:rsid w:val="00423BE3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2EC"/>
    <w:rsid w:val="00474B36"/>
    <w:rsid w:val="00474B41"/>
    <w:rsid w:val="0047541D"/>
    <w:rsid w:val="0047554E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0DB6"/>
    <w:rsid w:val="004B1918"/>
    <w:rsid w:val="004B4C12"/>
    <w:rsid w:val="004B5974"/>
    <w:rsid w:val="004B72A0"/>
    <w:rsid w:val="004C0DA7"/>
    <w:rsid w:val="004C4382"/>
    <w:rsid w:val="004C650D"/>
    <w:rsid w:val="004C793B"/>
    <w:rsid w:val="004D3508"/>
    <w:rsid w:val="004D3678"/>
    <w:rsid w:val="004D3E8D"/>
    <w:rsid w:val="004D55CA"/>
    <w:rsid w:val="004D6885"/>
    <w:rsid w:val="004D7A13"/>
    <w:rsid w:val="004E3F8D"/>
    <w:rsid w:val="004F0BA7"/>
    <w:rsid w:val="004F0E54"/>
    <w:rsid w:val="004F1987"/>
    <w:rsid w:val="004F1C76"/>
    <w:rsid w:val="004F42CC"/>
    <w:rsid w:val="00502669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420B"/>
    <w:rsid w:val="00535853"/>
    <w:rsid w:val="00540400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CCB"/>
    <w:rsid w:val="00583D8D"/>
    <w:rsid w:val="005849EF"/>
    <w:rsid w:val="00587973"/>
    <w:rsid w:val="00594B4D"/>
    <w:rsid w:val="005950D5"/>
    <w:rsid w:val="005A470A"/>
    <w:rsid w:val="005A4FD8"/>
    <w:rsid w:val="005A77AA"/>
    <w:rsid w:val="005B0759"/>
    <w:rsid w:val="005B21E5"/>
    <w:rsid w:val="005B2FE6"/>
    <w:rsid w:val="005B5CA4"/>
    <w:rsid w:val="005B5E7F"/>
    <w:rsid w:val="005C1435"/>
    <w:rsid w:val="005C2A79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2"/>
    <w:rsid w:val="005F7786"/>
    <w:rsid w:val="0060046D"/>
    <w:rsid w:val="00601906"/>
    <w:rsid w:val="00601F04"/>
    <w:rsid w:val="006021B2"/>
    <w:rsid w:val="00602533"/>
    <w:rsid w:val="00602D54"/>
    <w:rsid w:val="00604ED8"/>
    <w:rsid w:val="006057E2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5F89"/>
    <w:rsid w:val="00617114"/>
    <w:rsid w:val="00617C99"/>
    <w:rsid w:val="0062250E"/>
    <w:rsid w:val="00627421"/>
    <w:rsid w:val="00633229"/>
    <w:rsid w:val="00636197"/>
    <w:rsid w:val="006411E6"/>
    <w:rsid w:val="00641B9C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76E2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6587"/>
    <w:rsid w:val="006F1A58"/>
    <w:rsid w:val="006F2750"/>
    <w:rsid w:val="0070070C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27F8D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868C6"/>
    <w:rsid w:val="007903E0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2C9A"/>
    <w:rsid w:val="007C62B0"/>
    <w:rsid w:val="007C638B"/>
    <w:rsid w:val="007C6F55"/>
    <w:rsid w:val="007D1A46"/>
    <w:rsid w:val="007D1C7D"/>
    <w:rsid w:val="007D2AA2"/>
    <w:rsid w:val="007D38E2"/>
    <w:rsid w:val="007D3944"/>
    <w:rsid w:val="007D412F"/>
    <w:rsid w:val="007D4F9E"/>
    <w:rsid w:val="007D5995"/>
    <w:rsid w:val="007E0B2B"/>
    <w:rsid w:val="007E4CD9"/>
    <w:rsid w:val="007E719F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DCB"/>
    <w:rsid w:val="00834F65"/>
    <w:rsid w:val="00837320"/>
    <w:rsid w:val="0084042B"/>
    <w:rsid w:val="008410E7"/>
    <w:rsid w:val="00844730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630"/>
    <w:rsid w:val="008A2FE1"/>
    <w:rsid w:val="008B0220"/>
    <w:rsid w:val="008B0DE3"/>
    <w:rsid w:val="008B1C1B"/>
    <w:rsid w:val="008B1FCC"/>
    <w:rsid w:val="008B2139"/>
    <w:rsid w:val="008B49DC"/>
    <w:rsid w:val="008B5215"/>
    <w:rsid w:val="008B65EE"/>
    <w:rsid w:val="008C3572"/>
    <w:rsid w:val="008C5CDF"/>
    <w:rsid w:val="008C66E6"/>
    <w:rsid w:val="008C670B"/>
    <w:rsid w:val="008C6EB1"/>
    <w:rsid w:val="008C7540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39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6ACD"/>
    <w:rsid w:val="00977221"/>
    <w:rsid w:val="00977D2D"/>
    <w:rsid w:val="00977F77"/>
    <w:rsid w:val="0098180C"/>
    <w:rsid w:val="00983CEB"/>
    <w:rsid w:val="00985B04"/>
    <w:rsid w:val="00985F45"/>
    <w:rsid w:val="00985F8B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11F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2DDC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B7C1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BD2"/>
    <w:rsid w:val="00AF4E0C"/>
    <w:rsid w:val="00AF565B"/>
    <w:rsid w:val="00AF5E87"/>
    <w:rsid w:val="00AF79EC"/>
    <w:rsid w:val="00B001BE"/>
    <w:rsid w:val="00B0287B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478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0831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5CD9"/>
    <w:rsid w:val="00B87476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0EB3"/>
    <w:rsid w:val="00C01350"/>
    <w:rsid w:val="00C01EA6"/>
    <w:rsid w:val="00C04AB1"/>
    <w:rsid w:val="00C06139"/>
    <w:rsid w:val="00C07F91"/>
    <w:rsid w:val="00C152F0"/>
    <w:rsid w:val="00C16D56"/>
    <w:rsid w:val="00C17585"/>
    <w:rsid w:val="00C225D6"/>
    <w:rsid w:val="00C270A2"/>
    <w:rsid w:val="00C33E9C"/>
    <w:rsid w:val="00C33F4B"/>
    <w:rsid w:val="00C34CB9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011"/>
    <w:rsid w:val="00CB73F6"/>
    <w:rsid w:val="00CB7729"/>
    <w:rsid w:val="00CC0362"/>
    <w:rsid w:val="00CC237D"/>
    <w:rsid w:val="00CC711D"/>
    <w:rsid w:val="00CC72F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5630"/>
    <w:rsid w:val="00D165E9"/>
    <w:rsid w:val="00D16DD6"/>
    <w:rsid w:val="00D174D4"/>
    <w:rsid w:val="00D23628"/>
    <w:rsid w:val="00D2641A"/>
    <w:rsid w:val="00D30C81"/>
    <w:rsid w:val="00D3224E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BB0"/>
    <w:rsid w:val="00D70815"/>
    <w:rsid w:val="00D72322"/>
    <w:rsid w:val="00D73548"/>
    <w:rsid w:val="00D762BE"/>
    <w:rsid w:val="00D7707A"/>
    <w:rsid w:val="00D81E31"/>
    <w:rsid w:val="00D82C19"/>
    <w:rsid w:val="00D8348A"/>
    <w:rsid w:val="00D83800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B7989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E677C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0F72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39D"/>
    <w:rsid w:val="00E51C7C"/>
    <w:rsid w:val="00E5226F"/>
    <w:rsid w:val="00E56B82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5F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3F8A"/>
    <w:rsid w:val="00F14CA0"/>
    <w:rsid w:val="00F22AFB"/>
    <w:rsid w:val="00F23C7B"/>
    <w:rsid w:val="00F24D5B"/>
    <w:rsid w:val="00F2640B"/>
    <w:rsid w:val="00F26B60"/>
    <w:rsid w:val="00F27586"/>
    <w:rsid w:val="00F30753"/>
    <w:rsid w:val="00F309BC"/>
    <w:rsid w:val="00F30D7E"/>
    <w:rsid w:val="00F36173"/>
    <w:rsid w:val="00F40C68"/>
    <w:rsid w:val="00F40ED7"/>
    <w:rsid w:val="00F41152"/>
    <w:rsid w:val="00F42128"/>
    <w:rsid w:val="00F46697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7B9"/>
    <w:rsid w:val="00FE3ADD"/>
    <w:rsid w:val="00FE40E4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0287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0287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0287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287B"/>
    <w:rPr>
      <w:sz w:val="28"/>
    </w:rPr>
  </w:style>
  <w:style w:type="paragraph" w:styleId="a5">
    <w:name w:val="Body Text Indent"/>
    <w:basedOn w:val="a"/>
    <w:rsid w:val="00B0287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0287B"/>
    <w:pPr>
      <w:jc w:val="center"/>
    </w:pPr>
    <w:rPr>
      <w:sz w:val="28"/>
    </w:rPr>
  </w:style>
  <w:style w:type="paragraph" w:styleId="a6">
    <w:name w:val="footer"/>
    <w:basedOn w:val="a"/>
    <w:rsid w:val="00B0287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0287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0287B"/>
  </w:style>
  <w:style w:type="paragraph" w:styleId="20">
    <w:name w:val="Body Text 2"/>
    <w:basedOn w:val="a"/>
    <w:rsid w:val="00B0287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0287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B0287B"/>
    <w:rPr>
      <w:color w:val="000000"/>
      <w:sz w:val="24"/>
      <w:szCs w:val="24"/>
    </w:rPr>
  </w:style>
  <w:style w:type="paragraph" w:customStyle="1" w:styleId="postan0">
    <w:name w:val="postan"/>
    <w:basedOn w:val="a"/>
    <w:rsid w:val="00B0287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028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0287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028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061C59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061C59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061C59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F4669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EE68-52D4-40FF-8D9D-A1476BD9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9</TotalTime>
  <Pages>19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2025-07-14T11:07:00Z</dcterms:created>
  <dcterms:modified xsi:type="dcterms:W3CDTF">2025-07-14T11:07:00Z</dcterms:modified>
</cp:coreProperties>
</file>